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3" w:rsidRPr="00335D5B" w:rsidRDefault="002509FF" w:rsidP="006B60A4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bookmarkStart w:id="0" w:name="_GoBack"/>
      <w:bookmarkEnd w:id="0"/>
      <w:r w:rsidRPr="00335D5B">
        <w:rPr>
          <w:rFonts w:ascii="Arial" w:hAnsi="Arial" w:cs="Arial"/>
          <w:b/>
          <w:sz w:val="24"/>
          <w:szCs w:val="24"/>
          <w:lang w:eastAsia="it-IT"/>
        </w:rPr>
        <w:t>MODULO DI RICHIESTA EMISSIONE ORDINE DI ACQUISTO</w:t>
      </w:r>
      <w:r w:rsidR="00F40B98" w:rsidRPr="00335D5B">
        <w:rPr>
          <w:rFonts w:ascii="Arial" w:hAnsi="Arial" w:cs="Arial"/>
          <w:b/>
          <w:sz w:val="24"/>
          <w:szCs w:val="24"/>
          <w:lang w:eastAsia="it-IT"/>
        </w:rPr>
        <w:t xml:space="preserve"> PER BENI E SERVIZI </w:t>
      </w:r>
      <w:r w:rsidR="00F40B98" w:rsidRPr="00335D5B">
        <w:rPr>
          <w:rFonts w:ascii="Arial" w:hAnsi="Arial" w:cs="Arial"/>
          <w:b/>
          <w:color w:val="FF0000"/>
          <w:sz w:val="24"/>
          <w:szCs w:val="24"/>
          <w:u w:val="single"/>
          <w:lang w:eastAsia="it-IT"/>
        </w:rPr>
        <w:t>NON</w:t>
      </w:r>
      <w:r w:rsidR="00F40B98" w:rsidRPr="00335D5B">
        <w:rPr>
          <w:rFonts w:ascii="Arial" w:hAnsi="Arial" w:cs="Arial"/>
          <w:b/>
          <w:color w:val="FF0000"/>
          <w:sz w:val="24"/>
          <w:szCs w:val="24"/>
          <w:lang w:eastAsia="it-IT"/>
        </w:rPr>
        <w:t xml:space="preserve"> </w:t>
      </w:r>
      <w:r w:rsidR="00F40B98" w:rsidRPr="00335D5B">
        <w:rPr>
          <w:rFonts w:ascii="Arial" w:hAnsi="Arial" w:cs="Arial"/>
          <w:b/>
          <w:sz w:val="24"/>
          <w:szCs w:val="24"/>
          <w:lang w:eastAsia="it-IT"/>
        </w:rPr>
        <w:t>INERENTI AD EVENTI/SEMINARI</w:t>
      </w:r>
    </w:p>
    <w:p w:rsidR="006B60A4" w:rsidRPr="00C24C5D" w:rsidRDefault="006B60A4" w:rsidP="006B60A4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</w:p>
    <w:p w:rsidR="002509FF" w:rsidRPr="006B60A4" w:rsidRDefault="002509FF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Il/La sottoscritto</w:t>
      </w:r>
      <w:r w:rsidR="006A25DA" w:rsidRPr="006B60A4">
        <w:rPr>
          <w:rFonts w:ascii="Arial" w:hAnsi="Arial" w:cs="Arial"/>
          <w:sz w:val="20"/>
          <w:szCs w:val="20"/>
          <w:lang w:eastAsia="it-IT"/>
        </w:rPr>
        <w:t>/a</w:t>
      </w:r>
      <w:r w:rsidRPr="006B60A4">
        <w:rPr>
          <w:rFonts w:ascii="Arial" w:hAnsi="Arial" w:cs="Arial"/>
          <w:sz w:val="20"/>
          <w:szCs w:val="20"/>
          <w:lang w:eastAsia="it-IT"/>
        </w:rPr>
        <w:t xml:space="preserve"> Prof/Dott …………………………………………………………………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………</w:t>
      </w:r>
      <w:r w:rsidRPr="006B60A4">
        <w:rPr>
          <w:rFonts w:ascii="Arial" w:hAnsi="Arial" w:cs="Arial"/>
          <w:sz w:val="20"/>
          <w:szCs w:val="20"/>
          <w:lang w:eastAsia="it-IT"/>
        </w:rPr>
        <w:t>……………………</w:t>
      </w:r>
      <w:r w:rsidR="00113641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6B60A4" w:rsidRDefault="002509FF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 xml:space="preserve">richiede l’acquisto </w:t>
      </w:r>
      <w:r w:rsidR="00622606" w:rsidRPr="006B60A4">
        <w:rPr>
          <w:rFonts w:ascii="Arial" w:hAnsi="Arial" w:cs="Arial"/>
          <w:sz w:val="20"/>
          <w:szCs w:val="20"/>
          <w:lang w:eastAsia="it-IT"/>
        </w:rPr>
        <w:t>dei seguenti</w:t>
      </w:r>
      <w:r w:rsidR="004F0DB6" w:rsidRPr="006B60A4">
        <w:rPr>
          <w:rFonts w:ascii="Arial" w:hAnsi="Arial" w:cs="Arial"/>
          <w:sz w:val="20"/>
          <w:szCs w:val="20"/>
          <w:lang w:eastAsia="it-IT"/>
        </w:rPr>
        <w:t xml:space="preserve"> beni</w:t>
      </w:r>
      <w:r w:rsidR="006D2425" w:rsidRPr="006B60A4">
        <w:rPr>
          <w:rFonts w:ascii="Arial" w:hAnsi="Arial" w:cs="Arial"/>
          <w:sz w:val="20"/>
          <w:szCs w:val="20"/>
          <w:lang w:eastAsia="it-IT"/>
        </w:rPr>
        <w:t xml:space="preserve"> e/o </w:t>
      </w:r>
      <w:r w:rsidR="004F0DB6" w:rsidRPr="006B60A4">
        <w:rPr>
          <w:rFonts w:ascii="Arial" w:hAnsi="Arial" w:cs="Arial"/>
          <w:sz w:val="20"/>
          <w:szCs w:val="20"/>
          <w:lang w:eastAsia="it-IT"/>
        </w:rPr>
        <w:t>servizi</w:t>
      </w:r>
      <w:r w:rsidR="002C298E" w:rsidRPr="006B60A4">
        <w:rPr>
          <w:rFonts w:ascii="Arial" w:hAnsi="Arial" w:cs="Arial"/>
          <w:sz w:val="20"/>
          <w:szCs w:val="20"/>
          <w:lang w:eastAsia="it-IT"/>
        </w:rPr>
        <w:t xml:space="preserve"> (allegare eventuale preventivo)</w:t>
      </w:r>
      <w:r w:rsidRPr="006B60A4">
        <w:rPr>
          <w:rFonts w:ascii="Arial" w:hAnsi="Arial" w:cs="Arial"/>
          <w:sz w:val="20"/>
          <w:szCs w:val="20"/>
          <w:lang w:eastAsia="it-IT"/>
        </w:rPr>
        <w:t>:</w:t>
      </w:r>
    </w:p>
    <w:p w:rsidR="00804D53" w:rsidRPr="006B60A4" w:rsidRDefault="002509FF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.....</w:t>
      </w:r>
      <w:r w:rsidRPr="006B60A4">
        <w:rPr>
          <w:rFonts w:ascii="Arial" w:hAnsi="Arial" w:cs="Arial"/>
          <w:sz w:val="20"/>
          <w:szCs w:val="20"/>
          <w:lang w:eastAsia="it-IT"/>
        </w:rPr>
        <w:t>......................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...........</w:t>
      </w:r>
      <w:r w:rsidRPr="006B60A4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..</w:t>
      </w:r>
      <w:r w:rsidRPr="006B60A4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........................................................................................................................................................................................................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E01143" w:rsidRPr="006B60A4" w:rsidRDefault="00E01143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bookmarkStart w:id="1" w:name="_Hlk187680407"/>
      <w:r w:rsidRPr="006B60A4">
        <w:rPr>
          <w:rFonts w:ascii="Arial" w:hAnsi="Arial" w:cs="Arial"/>
          <w:sz w:val="20"/>
          <w:szCs w:val="20"/>
          <w:lang w:eastAsia="it-IT"/>
        </w:rPr>
        <w:t xml:space="preserve">Nome </w:t>
      </w:r>
      <w:r w:rsidR="00B00485" w:rsidRPr="006B60A4">
        <w:rPr>
          <w:rFonts w:ascii="Arial" w:hAnsi="Arial" w:cs="Arial"/>
          <w:sz w:val="20"/>
          <w:szCs w:val="20"/>
          <w:lang w:eastAsia="it-IT"/>
        </w:rPr>
        <w:t>F</w:t>
      </w:r>
      <w:r w:rsidRPr="006B60A4">
        <w:rPr>
          <w:rFonts w:ascii="Arial" w:hAnsi="Arial" w:cs="Arial"/>
          <w:sz w:val="20"/>
          <w:szCs w:val="20"/>
          <w:lang w:eastAsia="it-IT"/>
        </w:rPr>
        <w:t>ornitore: ……………………………………………………………………………</w:t>
      </w:r>
      <w:r w:rsidR="00C24C5D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……………</w:t>
      </w:r>
      <w:r w:rsidR="00EC558F" w:rsidRPr="006B60A4">
        <w:rPr>
          <w:rFonts w:ascii="Arial" w:hAnsi="Arial" w:cs="Arial"/>
          <w:sz w:val="20"/>
          <w:szCs w:val="20"/>
          <w:lang w:eastAsia="it-IT"/>
        </w:rPr>
        <w:t>…..</w:t>
      </w:r>
      <w:r w:rsidR="00B00485" w:rsidRPr="006B60A4">
        <w:rPr>
          <w:rFonts w:ascii="Arial" w:hAnsi="Arial" w:cs="Arial"/>
          <w:sz w:val="20"/>
          <w:szCs w:val="20"/>
          <w:lang w:eastAsia="it-IT"/>
        </w:rPr>
        <w:t>.…….…….</w:t>
      </w:r>
      <w:r w:rsidR="00EC558F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bookmarkEnd w:id="1"/>
    <w:p w:rsidR="00613499" w:rsidRPr="006B60A4" w:rsidRDefault="00613499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Importo</w:t>
      </w:r>
      <w:r w:rsidR="007C49F3" w:rsidRPr="006B60A4">
        <w:rPr>
          <w:rFonts w:ascii="Arial" w:hAnsi="Arial" w:cs="Arial"/>
          <w:sz w:val="20"/>
          <w:szCs w:val="20"/>
          <w:lang w:eastAsia="it-IT"/>
        </w:rPr>
        <w:t xml:space="preserve"> senza iva</w:t>
      </w:r>
      <w:r w:rsidRPr="006B60A4">
        <w:rPr>
          <w:rFonts w:ascii="Arial" w:hAnsi="Arial" w:cs="Arial"/>
          <w:sz w:val="20"/>
          <w:szCs w:val="20"/>
          <w:lang w:eastAsia="it-IT"/>
        </w:rPr>
        <w:t>: ………………</w:t>
      </w:r>
      <w:bookmarkStart w:id="2" w:name="_Hlk187681046"/>
      <w:r w:rsidRPr="006B60A4">
        <w:rPr>
          <w:rFonts w:ascii="Arial" w:hAnsi="Arial" w:cs="Arial"/>
          <w:sz w:val="20"/>
          <w:szCs w:val="20"/>
          <w:lang w:eastAsia="it-IT"/>
        </w:rPr>
        <w:t>………………………</w:t>
      </w:r>
      <w:r w:rsidR="002C298E" w:rsidRPr="006B60A4">
        <w:rPr>
          <w:rFonts w:ascii="Arial" w:hAnsi="Arial" w:cs="Arial"/>
          <w:sz w:val="20"/>
          <w:szCs w:val="20"/>
          <w:lang w:eastAsia="it-IT"/>
        </w:rPr>
        <w:t>……</w:t>
      </w:r>
      <w:r w:rsidR="00F856D3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……………………………</w:t>
      </w:r>
      <w:r w:rsidR="00C24C5D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…………………</w:t>
      </w:r>
      <w:bookmarkEnd w:id="2"/>
      <w:r w:rsidR="00EC558F" w:rsidRPr="006B60A4">
        <w:rPr>
          <w:rFonts w:ascii="Arial" w:hAnsi="Arial" w:cs="Arial"/>
          <w:sz w:val="20"/>
          <w:szCs w:val="20"/>
          <w:lang w:eastAsia="it-IT"/>
        </w:rPr>
        <w:t>…………</w:t>
      </w:r>
      <w:r w:rsidR="002C298E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2509FF" w:rsidRPr="006B60A4" w:rsidRDefault="002509FF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 xml:space="preserve">Motivare la scelta del fornitore </w:t>
      </w:r>
      <w:r w:rsidR="00B00485" w:rsidRPr="006B60A4"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…………………………………………………………………………………….……..</w:t>
      </w:r>
      <w:r w:rsidR="00EC558F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803D48" w:rsidRPr="006B60A4" w:rsidRDefault="002509FF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 xml:space="preserve">La spesa è a carico dei seguenti </w:t>
      </w:r>
      <w:r w:rsidRPr="006B60A4">
        <w:rPr>
          <w:rFonts w:ascii="Arial" w:hAnsi="Arial" w:cs="Arial"/>
          <w:b/>
          <w:sz w:val="20"/>
          <w:szCs w:val="20"/>
          <w:lang w:eastAsia="it-IT"/>
        </w:rPr>
        <w:t>FONDI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di ricerca</w:t>
      </w:r>
      <w:r w:rsidR="00B00485" w:rsidRPr="006B60A4">
        <w:rPr>
          <w:rFonts w:ascii="Arial" w:hAnsi="Arial" w:cs="Arial"/>
          <w:sz w:val="20"/>
          <w:szCs w:val="20"/>
          <w:lang w:eastAsia="it-IT"/>
        </w:rPr>
        <w:t xml:space="preserve"> ed è </w:t>
      </w:r>
      <w:r w:rsidR="00B00485" w:rsidRPr="006B60A4">
        <w:rPr>
          <w:rFonts w:ascii="Arial" w:hAnsi="Arial" w:cs="Arial"/>
          <w:sz w:val="20"/>
          <w:szCs w:val="20"/>
          <w:u w:val="single"/>
          <w:lang w:eastAsia="it-IT"/>
        </w:rPr>
        <w:t>prevista nelle voci di spesa del progetto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:</w:t>
      </w:r>
    </w:p>
    <w:p w:rsidR="00803D48" w:rsidRPr="006B60A4" w:rsidRDefault="00880EA9" w:rsidP="00335D5B">
      <w:pPr>
        <w:pStyle w:val="Paragrafoelenco"/>
        <w:tabs>
          <w:tab w:val="left" w:pos="2460"/>
        </w:tabs>
        <w:spacing w:after="0" w:line="480" w:lineRule="auto"/>
        <w:ind w:left="0"/>
        <w:jc w:val="both"/>
        <w:rPr>
          <w:rFonts w:ascii="Arial" w:hAnsi="Arial" w:cs="Arial"/>
          <w:sz w:val="20"/>
          <w:szCs w:val="20"/>
          <w:lang w:eastAsia="it-IT"/>
        </w:rPr>
      </w:pPr>
      <w:sdt>
        <w:sdtPr>
          <w:rPr>
            <w:rFonts w:ascii="Arial" w:hAnsi="Arial" w:cs="Arial"/>
            <w:sz w:val="20"/>
            <w:szCs w:val="20"/>
            <w:lang w:eastAsia="it-IT"/>
          </w:rPr>
          <w:id w:val="-88024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98" w:rsidRPr="006B60A4">
            <w:rPr>
              <w:rFonts w:ascii="Segoe UI Symbol" w:eastAsia="MS Gothic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803D48" w:rsidRPr="006B60A4">
        <w:rPr>
          <w:rFonts w:ascii="Arial" w:hAnsi="Arial" w:cs="Arial"/>
          <w:b/>
          <w:bCs/>
          <w:sz w:val="20"/>
          <w:szCs w:val="20"/>
          <w:lang w:eastAsia="it-IT"/>
        </w:rPr>
        <w:t>DOR</w:t>
      </w:r>
      <w:r w:rsidR="007C49F3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C49F3" w:rsidRPr="006B60A4">
        <w:rPr>
          <w:rFonts w:ascii="Arial" w:hAnsi="Arial" w:cs="Arial"/>
          <w:sz w:val="14"/>
          <w:szCs w:val="14"/>
          <w:lang w:eastAsia="it-IT"/>
        </w:rPr>
        <w:sym w:font="Wingdings" w:char="F0E0"/>
      </w:r>
      <w:r w:rsidR="007C49F3" w:rsidRPr="006B60A4">
        <w:rPr>
          <w:rFonts w:ascii="Arial" w:hAnsi="Arial" w:cs="Arial"/>
          <w:sz w:val="14"/>
          <w:szCs w:val="14"/>
          <w:lang w:eastAsia="it-IT"/>
        </w:rPr>
        <w:t xml:space="preserve"> </w:t>
      </w:r>
      <w:r w:rsidR="00210787" w:rsidRPr="006B60A4">
        <w:rPr>
          <w:rFonts w:ascii="Arial" w:hAnsi="Arial" w:cs="Arial"/>
          <w:sz w:val="20"/>
          <w:szCs w:val="20"/>
          <w:lang w:eastAsia="it-IT"/>
        </w:rPr>
        <w:t>matricola e</w:t>
      </w:r>
      <w:r w:rsidR="00532AD9">
        <w:rPr>
          <w:rFonts w:ascii="Arial" w:hAnsi="Arial" w:cs="Arial"/>
          <w:sz w:val="20"/>
          <w:szCs w:val="20"/>
          <w:lang w:eastAsia="it-IT"/>
        </w:rPr>
        <w:t>/o</w:t>
      </w:r>
      <w:r w:rsidR="00210787" w:rsidRPr="006B60A4">
        <w:rPr>
          <w:rFonts w:ascii="Arial" w:hAnsi="Arial" w:cs="Arial"/>
          <w:sz w:val="20"/>
          <w:szCs w:val="20"/>
          <w:lang w:eastAsia="it-IT"/>
        </w:rPr>
        <w:t xml:space="preserve"> nome del Responsabile Scientifico …………………………</w:t>
      </w:r>
      <w:r w:rsidR="00C24C5D">
        <w:rPr>
          <w:rFonts w:ascii="Arial" w:hAnsi="Arial" w:cs="Arial"/>
          <w:sz w:val="20"/>
          <w:szCs w:val="20"/>
          <w:lang w:eastAsia="it-IT"/>
        </w:rPr>
        <w:t>..</w:t>
      </w:r>
      <w:r w:rsidR="00210787" w:rsidRPr="006B60A4">
        <w:rPr>
          <w:rFonts w:ascii="Arial" w:hAnsi="Arial" w:cs="Arial"/>
          <w:sz w:val="20"/>
          <w:szCs w:val="20"/>
          <w:lang w:eastAsia="it-IT"/>
        </w:rPr>
        <w:t>…………………</w:t>
      </w:r>
      <w:r w:rsidR="007C49F3" w:rsidRPr="006B60A4">
        <w:rPr>
          <w:rFonts w:ascii="Arial" w:hAnsi="Arial" w:cs="Arial"/>
          <w:sz w:val="20"/>
          <w:szCs w:val="20"/>
          <w:lang w:eastAsia="it-IT"/>
        </w:rPr>
        <w:t>……</w:t>
      </w:r>
      <w:r w:rsidR="00210787" w:rsidRPr="006B60A4">
        <w:rPr>
          <w:rFonts w:ascii="Arial" w:hAnsi="Arial" w:cs="Arial"/>
          <w:sz w:val="20"/>
          <w:szCs w:val="20"/>
          <w:lang w:eastAsia="it-IT"/>
        </w:rPr>
        <w:t xml:space="preserve">……… </w:t>
      </w:r>
    </w:p>
    <w:p w:rsidR="002509FF" w:rsidRPr="006B60A4" w:rsidRDefault="00880EA9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sdt>
        <w:sdtPr>
          <w:rPr>
            <w:rFonts w:ascii="Arial" w:hAnsi="Arial" w:cs="Arial"/>
            <w:sz w:val="20"/>
            <w:szCs w:val="20"/>
            <w:lang w:eastAsia="it-IT"/>
          </w:rPr>
          <w:id w:val="85044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D48" w:rsidRPr="006B60A4">
            <w:rPr>
              <w:rFonts w:ascii="Segoe UI Symbol" w:eastAsia="MS Gothic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803D48" w:rsidRPr="006B60A4">
        <w:rPr>
          <w:rFonts w:ascii="Arial" w:hAnsi="Arial" w:cs="Arial"/>
          <w:b/>
          <w:sz w:val="20"/>
          <w:szCs w:val="20"/>
          <w:lang w:eastAsia="it-IT"/>
        </w:rPr>
        <w:t>CODICE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C49F3" w:rsidRPr="006B60A4">
        <w:rPr>
          <w:rFonts w:ascii="Arial" w:hAnsi="Arial" w:cs="Arial"/>
          <w:sz w:val="20"/>
          <w:szCs w:val="20"/>
          <w:lang w:eastAsia="it-IT"/>
        </w:rPr>
        <w:t>del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803D48" w:rsidRPr="006B60A4">
        <w:rPr>
          <w:rFonts w:ascii="Arial" w:hAnsi="Arial" w:cs="Arial"/>
          <w:b/>
          <w:bCs/>
          <w:sz w:val="20"/>
          <w:szCs w:val="20"/>
          <w:lang w:eastAsia="it-IT"/>
        </w:rPr>
        <w:t>PROGETTO</w:t>
      </w:r>
      <w:r w:rsidR="007C49F3" w:rsidRPr="006B60A4">
        <w:rPr>
          <w:rFonts w:ascii="Arial" w:hAnsi="Arial" w:cs="Arial"/>
          <w:sz w:val="20"/>
          <w:szCs w:val="20"/>
          <w:lang w:eastAsia="it-IT"/>
        </w:rPr>
        <w:t xml:space="preserve"> di Ricerca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............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...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.............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....................</w:t>
      </w:r>
      <w:r w:rsidR="00C24C5D">
        <w:rPr>
          <w:rFonts w:ascii="Arial" w:hAnsi="Arial" w:cs="Arial"/>
          <w:sz w:val="20"/>
          <w:szCs w:val="20"/>
          <w:lang w:eastAsia="it-IT"/>
        </w:rPr>
        <w:t>...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........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...........................</w:t>
      </w:r>
      <w:r w:rsidR="007C49F3" w:rsidRPr="006B60A4">
        <w:rPr>
          <w:rFonts w:ascii="Arial" w:hAnsi="Arial" w:cs="Arial"/>
          <w:sz w:val="20"/>
          <w:szCs w:val="20"/>
          <w:lang w:eastAsia="it-IT"/>
        </w:rPr>
        <w:t>..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.....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</w:t>
      </w:r>
      <w:r w:rsidR="00FD73A2" w:rsidRPr="006B60A4">
        <w:rPr>
          <w:rFonts w:ascii="Arial" w:hAnsi="Arial" w:cs="Arial"/>
          <w:sz w:val="20"/>
          <w:szCs w:val="20"/>
          <w:lang w:eastAsia="it-IT"/>
        </w:rPr>
        <w:t>...</w:t>
      </w:r>
      <w:r w:rsidR="002509FF" w:rsidRPr="006B60A4">
        <w:rPr>
          <w:rFonts w:ascii="Arial" w:hAnsi="Arial" w:cs="Arial"/>
          <w:sz w:val="20"/>
          <w:szCs w:val="20"/>
          <w:lang w:eastAsia="it-IT"/>
        </w:rPr>
        <w:t>..</w:t>
      </w:r>
      <w:r w:rsidR="00113641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382537" w:rsidRPr="006B60A4" w:rsidRDefault="00880EA9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sdt>
        <w:sdtPr>
          <w:rPr>
            <w:rFonts w:ascii="Arial" w:hAnsi="Arial" w:cs="Arial"/>
            <w:sz w:val="20"/>
            <w:szCs w:val="20"/>
            <w:lang w:eastAsia="it-IT"/>
          </w:rPr>
          <w:id w:val="145783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537" w:rsidRPr="006B60A4">
            <w:rPr>
              <w:rFonts w:ascii="Segoe UI Symbol" w:eastAsia="MS Gothic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382537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82537" w:rsidRPr="006B60A4">
        <w:rPr>
          <w:rFonts w:ascii="Arial" w:hAnsi="Arial" w:cs="Arial"/>
          <w:b/>
          <w:sz w:val="20"/>
          <w:szCs w:val="20"/>
          <w:lang w:eastAsia="it-IT"/>
        </w:rPr>
        <w:t>ALTRO FONDO</w:t>
      </w:r>
      <w:r w:rsidR="00382537" w:rsidRPr="006B60A4">
        <w:rPr>
          <w:rFonts w:ascii="Arial" w:hAnsi="Arial" w:cs="Arial"/>
          <w:sz w:val="20"/>
          <w:szCs w:val="20"/>
          <w:lang w:eastAsia="it-IT"/>
        </w:rPr>
        <w:t xml:space="preserve"> ...................................................................................................</w:t>
      </w:r>
      <w:r w:rsidR="00C24C5D">
        <w:rPr>
          <w:rFonts w:ascii="Arial" w:hAnsi="Arial" w:cs="Arial"/>
          <w:sz w:val="20"/>
          <w:szCs w:val="20"/>
          <w:lang w:eastAsia="it-IT"/>
        </w:rPr>
        <w:t>...</w:t>
      </w:r>
      <w:r w:rsidR="00382537" w:rsidRPr="006B60A4">
        <w:rPr>
          <w:rFonts w:ascii="Arial" w:hAnsi="Arial" w:cs="Arial"/>
          <w:sz w:val="20"/>
          <w:szCs w:val="20"/>
          <w:lang w:eastAsia="it-IT"/>
        </w:rPr>
        <w:t xml:space="preserve">........................................ </w:t>
      </w:r>
    </w:p>
    <w:p w:rsidR="006B60A4" w:rsidRPr="006B60A4" w:rsidRDefault="006B60A4" w:rsidP="00335D5B">
      <w:pPr>
        <w:tabs>
          <w:tab w:val="left" w:pos="2460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Se Urgente, motivare: ……………………………………………………………………</w:t>
      </w:r>
      <w:r w:rsidR="00C24C5D">
        <w:rPr>
          <w:rFonts w:ascii="Arial" w:hAnsi="Arial" w:cs="Arial"/>
          <w:sz w:val="20"/>
          <w:szCs w:val="20"/>
          <w:lang w:eastAsia="it-IT"/>
        </w:rPr>
        <w:t>...</w:t>
      </w:r>
      <w:r w:rsidRPr="006B60A4">
        <w:rPr>
          <w:rFonts w:ascii="Arial" w:hAnsi="Arial" w:cs="Arial"/>
          <w:sz w:val="20"/>
          <w:szCs w:val="20"/>
          <w:lang w:eastAsia="it-IT"/>
        </w:rPr>
        <w:t>……………………………..</w:t>
      </w:r>
    </w:p>
    <w:p w:rsidR="002509FF" w:rsidRDefault="002509FF" w:rsidP="00335D5B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NOME e COGNOME (in stampatello) del Titolare dei Fondi ………………………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.....</w:t>
      </w:r>
      <w:r w:rsidR="00C24C5D">
        <w:rPr>
          <w:rFonts w:ascii="Arial" w:hAnsi="Arial" w:cs="Arial"/>
          <w:sz w:val="20"/>
          <w:szCs w:val="20"/>
          <w:lang w:eastAsia="it-IT"/>
        </w:rPr>
        <w:t>.........</w:t>
      </w:r>
      <w:r w:rsidRPr="006B60A4">
        <w:rPr>
          <w:rFonts w:ascii="Arial" w:hAnsi="Arial" w:cs="Arial"/>
          <w:sz w:val="20"/>
          <w:szCs w:val="20"/>
          <w:lang w:eastAsia="it-IT"/>
        </w:rPr>
        <w:t>.......................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..</w:t>
      </w:r>
      <w:r w:rsidRPr="006B60A4">
        <w:rPr>
          <w:rFonts w:ascii="Arial" w:hAnsi="Arial" w:cs="Arial"/>
          <w:sz w:val="20"/>
          <w:szCs w:val="20"/>
          <w:lang w:eastAsia="it-IT"/>
        </w:rPr>
        <w:t>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....</w:t>
      </w:r>
      <w:r w:rsidR="00113641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32AD9" w:rsidRPr="006B60A4" w:rsidRDefault="00532AD9" w:rsidP="00335D5B">
      <w:pPr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2509FF" w:rsidRDefault="002509FF" w:rsidP="00335D5B">
      <w:pPr>
        <w:tabs>
          <w:tab w:val="right" w:pos="3969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FIRMA del Titolare dei Fondi ................................................................................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..........................................</w:t>
      </w:r>
      <w:r w:rsidR="00803D48" w:rsidRPr="006B60A4">
        <w:rPr>
          <w:rFonts w:ascii="Arial" w:hAnsi="Arial" w:cs="Arial"/>
          <w:sz w:val="20"/>
          <w:szCs w:val="20"/>
          <w:lang w:eastAsia="it-IT"/>
        </w:rPr>
        <w:t>.</w:t>
      </w:r>
      <w:r w:rsidRPr="006B60A4">
        <w:rPr>
          <w:rFonts w:ascii="Arial" w:hAnsi="Arial" w:cs="Arial"/>
          <w:sz w:val="20"/>
          <w:szCs w:val="20"/>
          <w:lang w:eastAsia="it-IT"/>
        </w:rPr>
        <w:t>...</w:t>
      </w:r>
      <w:r w:rsidR="00113641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32AD9" w:rsidRPr="006B60A4" w:rsidRDefault="00532AD9" w:rsidP="00335D5B">
      <w:pPr>
        <w:tabs>
          <w:tab w:val="right" w:pos="3969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B00485" w:rsidRPr="006B60A4" w:rsidRDefault="002509FF" w:rsidP="00335D5B">
      <w:pPr>
        <w:tabs>
          <w:tab w:val="right" w:pos="3969"/>
        </w:tabs>
        <w:spacing w:after="0"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6B60A4">
        <w:rPr>
          <w:rFonts w:ascii="Arial" w:hAnsi="Arial" w:cs="Arial"/>
          <w:sz w:val="20"/>
          <w:szCs w:val="20"/>
          <w:lang w:eastAsia="it-IT"/>
        </w:rPr>
        <w:t>FIRMA del Richiedente .............................................</w:t>
      </w:r>
      <w:r w:rsidR="00804D53" w:rsidRPr="006B60A4">
        <w:rPr>
          <w:rFonts w:ascii="Arial" w:hAnsi="Arial" w:cs="Arial"/>
          <w:sz w:val="20"/>
          <w:szCs w:val="20"/>
          <w:lang w:eastAsia="it-IT"/>
        </w:rPr>
        <w:t>..</w:t>
      </w:r>
      <w:r w:rsidRPr="006B60A4">
        <w:rPr>
          <w:rFonts w:ascii="Arial" w:hAnsi="Arial" w:cs="Arial"/>
          <w:sz w:val="20"/>
          <w:szCs w:val="20"/>
          <w:lang w:eastAsia="it-IT"/>
        </w:rPr>
        <w:t>.......................... DATA ……………………………………</w:t>
      </w:r>
      <w:r w:rsidR="00113641" w:rsidRPr="006B60A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FD73A2" w:rsidRPr="006B60A4" w:rsidRDefault="00FD73A2" w:rsidP="006B60A4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  <w:lang w:eastAsia="it-IT"/>
        </w:rPr>
      </w:pPr>
      <w:r w:rsidRPr="006B60A4">
        <w:rPr>
          <w:rFonts w:ascii="Arial" w:hAnsi="Arial" w:cs="Arial"/>
          <w:bCs/>
          <w:sz w:val="20"/>
          <w:szCs w:val="20"/>
          <w:u w:val="single"/>
          <w:lang w:eastAsia="it-IT"/>
        </w:rPr>
        <w:t xml:space="preserve">PER BENI E SERVIZI </w:t>
      </w:r>
      <w:r w:rsidRPr="006B60A4">
        <w:rPr>
          <w:rFonts w:ascii="Arial" w:hAnsi="Arial" w:cs="Arial"/>
          <w:b/>
          <w:color w:val="FF0000"/>
          <w:sz w:val="20"/>
          <w:szCs w:val="20"/>
          <w:u w:val="single"/>
          <w:lang w:eastAsia="it-IT"/>
        </w:rPr>
        <w:t>NON</w:t>
      </w:r>
      <w:r w:rsidRPr="006B60A4">
        <w:rPr>
          <w:rFonts w:ascii="Arial" w:hAnsi="Arial" w:cs="Arial"/>
          <w:bCs/>
          <w:color w:val="FF0000"/>
          <w:sz w:val="20"/>
          <w:szCs w:val="20"/>
          <w:u w:val="single"/>
          <w:lang w:eastAsia="it-IT"/>
        </w:rPr>
        <w:t xml:space="preserve"> </w:t>
      </w:r>
      <w:r w:rsidRPr="006B60A4">
        <w:rPr>
          <w:rFonts w:ascii="Arial" w:hAnsi="Arial" w:cs="Arial"/>
          <w:bCs/>
          <w:sz w:val="20"/>
          <w:szCs w:val="20"/>
          <w:u w:val="single"/>
          <w:lang w:eastAsia="it-IT"/>
        </w:rPr>
        <w:t>INFORMATICI</w:t>
      </w:r>
    </w:p>
    <w:p w:rsidR="00F40B98" w:rsidRPr="006B60A4" w:rsidRDefault="00F40B98" w:rsidP="006B60A4">
      <w:p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it-IT"/>
        </w:rPr>
      </w:pPr>
      <w:r w:rsidRPr="006B60A4">
        <w:rPr>
          <w:rFonts w:ascii="Arial" w:hAnsi="Arial" w:cs="Arial"/>
          <w:bCs/>
          <w:color w:val="000000"/>
          <w:sz w:val="18"/>
          <w:szCs w:val="18"/>
          <w:lang w:eastAsia="it-IT"/>
        </w:rPr>
        <w:t xml:space="preserve">La presente richiesta, da inviare a </w:t>
      </w:r>
      <w:r w:rsidRPr="006B60A4">
        <w:rPr>
          <w:rFonts w:ascii="Arial" w:hAnsi="Arial" w:cs="Arial"/>
          <w:b/>
          <w:color w:val="FF0000"/>
          <w:sz w:val="18"/>
          <w:szCs w:val="18"/>
          <w:lang w:eastAsia="it-IT"/>
        </w:rPr>
        <w:t>acquisti.fisppa@unipd.it</w:t>
      </w:r>
      <w:r w:rsidRPr="006B60A4">
        <w:rPr>
          <w:rFonts w:ascii="Arial" w:hAnsi="Arial" w:cs="Arial"/>
          <w:bCs/>
          <w:color w:val="000000"/>
          <w:sz w:val="18"/>
          <w:szCs w:val="18"/>
          <w:lang w:eastAsia="it-IT"/>
        </w:rPr>
        <w:t>, verrà presa in carico dal personale amministrativo dell’Ufficio Acquisti che provvederà all’espletamento delle procedure d’acquisto secondo le norme del Nuovo Codice degli Appalti previa verifica dei requisiti del fornitore e della disponibilità dei fondi indicati.</w:t>
      </w:r>
    </w:p>
    <w:p w:rsidR="00F40B98" w:rsidRPr="006B60A4" w:rsidRDefault="00F40B98" w:rsidP="006B60A4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  <w:lang w:eastAsia="it-IT"/>
        </w:rPr>
      </w:pPr>
      <w:bookmarkStart w:id="3" w:name="_Hlk188970996"/>
      <w:r w:rsidRPr="006B60A4">
        <w:rPr>
          <w:rFonts w:ascii="Arial" w:hAnsi="Arial" w:cs="Arial"/>
          <w:bCs/>
          <w:sz w:val="20"/>
          <w:szCs w:val="20"/>
          <w:u w:val="single"/>
          <w:lang w:eastAsia="it-IT"/>
        </w:rPr>
        <w:t>PER BENI E SERVIZI INFORMATICI</w:t>
      </w:r>
    </w:p>
    <w:bookmarkEnd w:id="3"/>
    <w:p w:rsidR="00F40B98" w:rsidRPr="006B60A4" w:rsidRDefault="00F40B98" w:rsidP="006B60A4">
      <w:p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it-IT"/>
        </w:rPr>
      </w:pPr>
      <w:r w:rsidRPr="006B60A4">
        <w:rPr>
          <w:rFonts w:ascii="Arial" w:hAnsi="Arial" w:cs="Arial"/>
          <w:bCs/>
          <w:color w:val="000000"/>
          <w:sz w:val="18"/>
          <w:szCs w:val="18"/>
          <w:lang w:eastAsia="it-IT"/>
        </w:rPr>
        <w:t xml:space="preserve">La presente richiesta, da inviare a </w:t>
      </w:r>
      <w:r w:rsidRPr="006B60A4">
        <w:rPr>
          <w:rFonts w:ascii="Arial" w:hAnsi="Arial" w:cs="Arial"/>
          <w:b/>
          <w:color w:val="FF0000"/>
          <w:sz w:val="18"/>
          <w:szCs w:val="18"/>
          <w:lang w:eastAsia="it-IT"/>
        </w:rPr>
        <w:t>informatici.fisppa@unipd.it</w:t>
      </w:r>
      <w:r w:rsidRPr="006B60A4">
        <w:rPr>
          <w:rFonts w:ascii="Arial" w:hAnsi="Arial" w:cs="Arial"/>
          <w:bCs/>
          <w:color w:val="000000"/>
          <w:sz w:val="18"/>
          <w:szCs w:val="18"/>
          <w:lang w:eastAsia="it-IT"/>
        </w:rPr>
        <w:t>, verrà presa in carico dal tecnico informatico della sede di afferenza che provvederà all’espletamento delle procedure di acquisto secondo le norme del Nuovo Codice degli Appalti e all’inoltro della bozza dell’ordine all’Ufficio Acquisti Fisppa per gli adempimenti amministrativi.</w:t>
      </w:r>
    </w:p>
    <w:p w:rsidR="00F40B98" w:rsidRPr="006B60A4" w:rsidRDefault="00F40B98" w:rsidP="00F40B98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B60A4">
        <w:rPr>
          <w:rFonts w:ascii="Arial" w:hAnsi="Arial" w:cs="Arial"/>
          <w:bCs/>
          <w:sz w:val="18"/>
          <w:szCs w:val="18"/>
          <w:u w:val="single"/>
        </w:rPr>
        <w:t>Nel caso di beni in convenzione Consip attiva, motivare l’eventuale NON adesione alla convenzione</w:t>
      </w:r>
      <w:r w:rsidRPr="006B60A4">
        <w:rPr>
          <w:rFonts w:ascii="Arial" w:hAnsi="Arial" w:cs="Arial"/>
          <w:bCs/>
          <w:sz w:val="18"/>
          <w:szCs w:val="18"/>
        </w:rPr>
        <w:t>:</w:t>
      </w:r>
    </w:p>
    <w:p w:rsidR="00F40B98" w:rsidRPr="006B60A4" w:rsidRDefault="00F40B98" w:rsidP="00F40B9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60A4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..………………………………………...…………………………………………………………………………………………..…………………………………………………...… </w:t>
      </w:r>
    </w:p>
    <w:p w:rsidR="00F40B98" w:rsidRPr="006B60A4" w:rsidRDefault="00F40B98" w:rsidP="00F40B9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60A4">
        <w:rPr>
          <w:rFonts w:ascii="Arial" w:hAnsi="Arial" w:cs="Arial"/>
          <w:i/>
          <w:sz w:val="18"/>
          <w:szCs w:val="18"/>
        </w:rPr>
        <w:t xml:space="preserve">Visto il Tecnico (nome e firma): </w:t>
      </w:r>
      <w:r w:rsidR="00C24C5D">
        <w:rPr>
          <w:rFonts w:ascii="Arial" w:hAnsi="Arial" w:cs="Arial"/>
          <w:sz w:val="18"/>
          <w:szCs w:val="18"/>
        </w:rPr>
        <w:t>………………………………………………</w:t>
      </w:r>
      <w:r w:rsidRPr="006B60A4">
        <w:rPr>
          <w:rFonts w:ascii="Arial" w:hAnsi="Arial" w:cs="Arial"/>
          <w:sz w:val="18"/>
          <w:szCs w:val="18"/>
        </w:rPr>
        <w:t>………………</w:t>
      </w:r>
      <w:r w:rsidR="00C24C5D">
        <w:rPr>
          <w:rFonts w:ascii="Arial" w:hAnsi="Arial" w:cs="Arial"/>
          <w:sz w:val="18"/>
          <w:szCs w:val="18"/>
        </w:rPr>
        <w:t>...</w:t>
      </w:r>
      <w:r w:rsidRPr="006B60A4">
        <w:rPr>
          <w:rFonts w:ascii="Arial" w:hAnsi="Arial" w:cs="Arial"/>
          <w:sz w:val="18"/>
          <w:szCs w:val="18"/>
        </w:rPr>
        <w:t xml:space="preserve">……….…………………...……… </w:t>
      </w:r>
    </w:p>
    <w:p w:rsidR="00F40B98" w:rsidRPr="006B60A4" w:rsidRDefault="00F40B98" w:rsidP="00EA050C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6B60A4">
        <w:rPr>
          <w:rFonts w:ascii="Arial" w:hAnsi="Arial" w:cs="Arial"/>
          <w:b/>
          <w:bCs/>
          <w:i/>
          <w:iCs/>
          <w:sz w:val="16"/>
          <w:szCs w:val="16"/>
        </w:rPr>
        <w:t>NB: si ricorda che i beni con costo superiore ai 500 euro sono soggetti ad inventario e sugli stessi deve essere apposta l’etichetta col relativo numero identificativo.</w:t>
      </w:r>
    </w:p>
    <w:sectPr w:rsidR="00F40B98" w:rsidRPr="006B60A4" w:rsidSect="00FD73A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A9" w:rsidRDefault="00880EA9" w:rsidP="0069710D">
      <w:pPr>
        <w:spacing w:after="0" w:line="240" w:lineRule="auto"/>
      </w:pPr>
      <w:r>
        <w:separator/>
      </w:r>
    </w:p>
  </w:endnote>
  <w:endnote w:type="continuationSeparator" w:id="0">
    <w:p w:rsidR="00880EA9" w:rsidRDefault="00880EA9" w:rsidP="0069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5B" w:rsidRPr="00A54FF6" w:rsidRDefault="0029265B">
    <w:pPr>
      <w:pStyle w:val="Pidipagina"/>
      <w:jc w:val="right"/>
      <w:rPr>
        <w:sz w:val="16"/>
        <w:szCs w:val="16"/>
      </w:rPr>
    </w:pPr>
    <w:r w:rsidRPr="00A54FF6">
      <w:rPr>
        <w:sz w:val="16"/>
        <w:szCs w:val="16"/>
      </w:rPr>
      <w:fldChar w:fldCharType="begin"/>
    </w:r>
    <w:r w:rsidRPr="00A54FF6">
      <w:rPr>
        <w:sz w:val="16"/>
        <w:szCs w:val="16"/>
      </w:rPr>
      <w:instrText xml:space="preserve"> PAGE   \* MERGEFORMAT </w:instrText>
    </w:r>
    <w:r w:rsidRPr="00A54FF6">
      <w:rPr>
        <w:sz w:val="16"/>
        <w:szCs w:val="16"/>
      </w:rPr>
      <w:fldChar w:fldCharType="separate"/>
    </w:r>
    <w:r w:rsidR="00113641">
      <w:rPr>
        <w:noProof/>
        <w:sz w:val="16"/>
        <w:szCs w:val="16"/>
      </w:rPr>
      <w:t>2</w:t>
    </w:r>
    <w:r w:rsidRPr="00A54FF6">
      <w:rPr>
        <w:sz w:val="16"/>
        <w:szCs w:val="16"/>
      </w:rPr>
      <w:fldChar w:fldCharType="end"/>
    </w:r>
  </w:p>
  <w:p w:rsidR="0029265B" w:rsidRDefault="002926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06" w:rsidRDefault="00622606" w:rsidP="00113641">
    <w:pPr>
      <w:tabs>
        <w:tab w:val="left" w:pos="690"/>
        <w:tab w:val="left" w:pos="1640"/>
      </w:tabs>
      <w:spacing w:after="60" w:line="288" w:lineRule="auto"/>
      <w:ind w:right="360"/>
      <w:jc w:val="right"/>
      <w:rPr>
        <w:rFonts w:ascii="Arial" w:eastAsia="Times New Roman" w:hAnsi="Arial" w:cs="Arial"/>
        <w:sz w:val="17"/>
        <w:lang w:eastAsia="it-IT"/>
      </w:rPr>
    </w:pPr>
  </w:p>
  <w:p w:rsidR="00113641" w:rsidRPr="00113641" w:rsidRDefault="00113641" w:rsidP="00113641">
    <w:pPr>
      <w:tabs>
        <w:tab w:val="left" w:pos="690"/>
        <w:tab w:val="left" w:pos="1640"/>
      </w:tabs>
      <w:spacing w:after="60" w:line="288" w:lineRule="auto"/>
      <w:ind w:right="360"/>
      <w:jc w:val="right"/>
      <w:rPr>
        <w:rFonts w:ascii="Arial" w:eastAsia="Times New Roman" w:hAnsi="Arial" w:cs="Arial"/>
        <w:sz w:val="17"/>
        <w:lang w:eastAsia="it-IT"/>
      </w:rPr>
    </w:pPr>
    <w:r w:rsidRPr="00113641">
      <w:rPr>
        <w:rFonts w:ascii="Arial" w:eastAsia="Times New Roman" w:hAnsi="Arial" w:cs="Arial"/>
        <w:sz w:val="17"/>
        <w:lang w:eastAsia="it-IT"/>
      </w:rPr>
      <w:t>RICHIESTA_ORDINE</w:t>
    </w:r>
    <w:r w:rsidR="008B63B5">
      <w:rPr>
        <w:rFonts w:ascii="Arial" w:eastAsia="Times New Roman" w:hAnsi="Arial" w:cs="Arial"/>
        <w:sz w:val="17"/>
        <w:lang w:eastAsia="it-IT"/>
      </w:rPr>
      <w:t xml:space="preserve"> x ACQUISTI</w:t>
    </w:r>
    <w:r w:rsidRPr="00113641">
      <w:rPr>
        <w:rFonts w:ascii="Arial" w:eastAsia="Times New Roman" w:hAnsi="Arial" w:cs="Arial"/>
        <w:sz w:val="17"/>
        <w:lang w:eastAsia="it-IT"/>
      </w:rPr>
      <w:t xml:space="preserve"> </w:t>
    </w:r>
    <w:r w:rsidRPr="00113641">
      <w:rPr>
        <w:rFonts w:ascii="Arial" w:eastAsia="Times New Roman" w:hAnsi="Arial" w:cs="Arial"/>
        <w:i/>
        <w:sz w:val="17"/>
        <w:lang w:eastAsia="it-IT"/>
      </w:rPr>
      <w:t>(202</w:t>
    </w:r>
    <w:r w:rsidR="00B00485">
      <w:rPr>
        <w:rFonts w:ascii="Arial" w:eastAsia="Times New Roman" w:hAnsi="Arial" w:cs="Arial"/>
        <w:i/>
        <w:sz w:val="17"/>
        <w:lang w:eastAsia="it-IT"/>
      </w:rPr>
      <w:t>5_1</w:t>
    </w:r>
    <w:r w:rsidRPr="00113641">
      <w:rPr>
        <w:rFonts w:ascii="Arial" w:eastAsia="Times New Roman" w:hAnsi="Arial" w:cs="Arial"/>
        <w:i/>
        <w:sz w:val="17"/>
        <w:lang w:eastAsia="it-IT"/>
      </w:rPr>
      <w:t>)</w:t>
    </w:r>
  </w:p>
  <w:p w:rsidR="0018356D" w:rsidRDefault="001835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A9" w:rsidRDefault="00880EA9" w:rsidP="0069710D">
      <w:pPr>
        <w:spacing w:after="0" w:line="240" w:lineRule="auto"/>
      </w:pPr>
      <w:r>
        <w:separator/>
      </w:r>
    </w:p>
  </w:footnote>
  <w:footnote w:type="continuationSeparator" w:id="0">
    <w:p w:rsidR="00880EA9" w:rsidRDefault="00880EA9" w:rsidP="0069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6D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2071B"/>
        <w:sz w:val="18"/>
        <w:szCs w:val="18"/>
      </w:rPr>
      <w:t xml:space="preserve">DIPARTIMENTO DI </w:t>
    </w:r>
    <w:r w:rsidR="006F4256">
      <w:rPr>
        <w:rFonts w:ascii="Arial" w:eastAsia="Times New Roman" w:hAnsi="Arial" w:cs="Arial"/>
        <w:b/>
        <w:color w:val="B5071C"/>
        <w:sz w:val="18"/>
        <w:szCs w:val="18"/>
      </w:rPr>
      <w:t>FILOSOFIA, SOCIOLOGIA,</w:t>
    </w:r>
  </w:p>
  <w:p w:rsidR="0018356D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5071C"/>
        <w:sz w:val="18"/>
        <w:szCs w:val="18"/>
      </w:rPr>
      <w:t>P</w:t>
    </w:r>
    <w:r>
      <w:rPr>
        <w:rFonts w:ascii="Arial" w:eastAsia="Times New Roman" w:hAnsi="Arial" w:cs="Arial"/>
        <w:b/>
        <w:color w:val="B5071C"/>
        <w:sz w:val="18"/>
        <w:szCs w:val="18"/>
      </w:rPr>
      <w:t>EDAGOGIA E PSICOLOGIA APPLICATA</w:t>
    </w:r>
  </w:p>
  <w:p w:rsidR="0018356D" w:rsidRPr="002A5D27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5071C"/>
        <w:sz w:val="18"/>
        <w:szCs w:val="18"/>
      </w:rPr>
      <w:t>(FISPPA)</w:t>
    </w:r>
  </w:p>
  <w:p w:rsidR="0029265B" w:rsidRDefault="0029265B" w:rsidP="009E25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3" w:type="dxa"/>
      <w:tblInd w:w="-707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673"/>
      <w:gridCol w:w="3350"/>
      <w:gridCol w:w="7140"/>
    </w:tblGrid>
    <w:tr w:rsidR="005D6601" w:rsidRPr="002A5F42" w:rsidTr="00690182">
      <w:trPr>
        <w:trHeight w:val="1426"/>
      </w:trPr>
      <w:tc>
        <w:tcPr>
          <w:tcW w:w="673" w:type="dxa"/>
        </w:tcPr>
        <w:p w:rsidR="005D6601" w:rsidRPr="002A5F42" w:rsidRDefault="005D6601" w:rsidP="005D6601">
          <w:pPr>
            <w:tabs>
              <w:tab w:val="left" w:pos="1780"/>
              <w:tab w:val="right" w:pos="5554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3350" w:type="dxa"/>
        </w:tcPr>
        <w:p w:rsidR="005D6601" w:rsidRPr="002A5F42" w:rsidRDefault="005D6601" w:rsidP="005D6601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2F874CCF" wp14:editId="749A7258">
                <wp:extent cx="1993900" cy="755650"/>
                <wp:effectExtent l="0" t="0" r="0" b="0"/>
                <wp:docPr id="41" name="Immagine 41" descr="logo-fisp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fisp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0" w:type="dxa"/>
        </w:tcPr>
        <w:p w:rsidR="005D6601" w:rsidRPr="002A5F42" w:rsidRDefault="005D6601" w:rsidP="005D6601">
          <w:pPr>
            <w:spacing w:after="0" w:line="240" w:lineRule="auto"/>
            <w:ind w:left="145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64218F4E" wp14:editId="76838E8E">
                <wp:extent cx="1615440" cy="756285"/>
                <wp:effectExtent l="0" t="0" r="3810" b="5715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D6601" w:rsidRDefault="005D6601" w:rsidP="005D66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58"/>
    <w:multiLevelType w:val="hybridMultilevel"/>
    <w:tmpl w:val="BE9AB300"/>
    <w:lvl w:ilvl="0" w:tplc="FE602D5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86A46"/>
    <w:multiLevelType w:val="hybridMultilevel"/>
    <w:tmpl w:val="0C7C5720"/>
    <w:lvl w:ilvl="0" w:tplc="98487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F31"/>
    <w:multiLevelType w:val="hybridMultilevel"/>
    <w:tmpl w:val="A5309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184"/>
    <w:multiLevelType w:val="hybridMultilevel"/>
    <w:tmpl w:val="A3D250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817"/>
    <w:multiLevelType w:val="hybridMultilevel"/>
    <w:tmpl w:val="799A7C26"/>
    <w:lvl w:ilvl="0" w:tplc="B11E4D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D2A0C"/>
    <w:multiLevelType w:val="hybridMultilevel"/>
    <w:tmpl w:val="9B964BE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572"/>
    <w:multiLevelType w:val="hybridMultilevel"/>
    <w:tmpl w:val="2AFC52F4"/>
    <w:lvl w:ilvl="0" w:tplc="928CAE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2E53"/>
    <w:multiLevelType w:val="hybridMultilevel"/>
    <w:tmpl w:val="D9A06358"/>
    <w:lvl w:ilvl="0" w:tplc="9B861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52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26CFA"/>
    <w:multiLevelType w:val="hybridMultilevel"/>
    <w:tmpl w:val="F412E304"/>
    <w:lvl w:ilvl="0" w:tplc="7ACAF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44B88"/>
    <w:multiLevelType w:val="hybridMultilevel"/>
    <w:tmpl w:val="A912B120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65D53"/>
    <w:multiLevelType w:val="hybridMultilevel"/>
    <w:tmpl w:val="F98E776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0F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6433E"/>
    <w:multiLevelType w:val="hybridMultilevel"/>
    <w:tmpl w:val="FAE8252A"/>
    <w:lvl w:ilvl="0" w:tplc="D72A079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F92"/>
    <w:multiLevelType w:val="hybridMultilevel"/>
    <w:tmpl w:val="53AA00A8"/>
    <w:lvl w:ilvl="0" w:tplc="47585C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C07F9"/>
    <w:multiLevelType w:val="hybridMultilevel"/>
    <w:tmpl w:val="0A969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87C38"/>
    <w:multiLevelType w:val="hybridMultilevel"/>
    <w:tmpl w:val="9F9CC596"/>
    <w:lvl w:ilvl="0" w:tplc="B680B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AE2"/>
    <w:multiLevelType w:val="hybridMultilevel"/>
    <w:tmpl w:val="D7EE52D0"/>
    <w:lvl w:ilvl="0" w:tplc="E4A63AE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1F67"/>
    <w:multiLevelType w:val="hybridMultilevel"/>
    <w:tmpl w:val="7C88EDD2"/>
    <w:lvl w:ilvl="0" w:tplc="C6146E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D18B0"/>
    <w:multiLevelType w:val="hybridMultilevel"/>
    <w:tmpl w:val="3DD68C18"/>
    <w:lvl w:ilvl="0" w:tplc="01381EA0">
      <w:numFmt w:val="bullet"/>
      <w:lvlText w:val="-"/>
      <w:lvlJc w:val="left"/>
      <w:pPr>
        <w:ind w:left="71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2CCB2371"/>
    <w:multiLevelType w:val="multilevel"/>
    <w:tmpl w:val="93524A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6635A"/>
    <w:multiLevelType w:val="hybridMultilevel"/>
    <w:tmpl w:val="5C883F30"/>
    <w:lvl w:ilvl="0" w:tplc="F73E9C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6274B"/>
    <w:multiLevelType w:val="hybridMultilevel"/>
    <w:tmpl w:val="9E42B0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21113"/>
    <w:multiLevelType w:val="hybridMultilevel"/>
    <w:tmpl w:val="D6D0745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D66567"/>
    <w:multiLevelType w:val="hybridMultilevel"/>
    <w:tmpl w:val="E1A40836"/>
    <w:lvl w:ilvl="0" w:tplc="D52C7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24B4C"/>
    <w:multiLevelType w:val="hybridMultilevel"/>
    <w:tmpl w:val="98B27480"/>
    <w:lvl w:ilvl="0" w:tplc="AECEB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B6901"/>
    <w:multiLevelType w:val="hybridMultilevel"/>
    <w:tmpl w:val="9F948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A02FB"/>
    <w:multiLevelType w:val="multilevel"/>
    <w:tmpl w:val="F8F09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96B5BF2"/>
    <w:multiLevelType w:val="hybridMultilevel"/>
    <w:tmpl w:val="A39AC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52C76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91ABD"/>
    <w:multiLevelType w:val="multilevel"/>
    <w:tmpl w:val="CEB45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268169C"/>
    <w:multiLevelType w:val="hybridMultilevel"/>
    <w:tmpl w:val="3198E9EE"/>
    <w:lvl w:ilvl="0" w:tplc="C6146E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5040B"/>
    <w:multiLevelType w:val="hybridMultilevel"/>
    <w:tmpl w:val="76200742"/>
    <w:lvl w:ilvl="0" w:tplc="34F4FA7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634B4"/>
    <w:multiLevelType w:val="hybridMultilevel"/>
    <w:tmpl w:val="E0D87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CF4C154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07417"/>
    <w:multiLevelType w:val="hybridMultilevel"/>
    <w:tmpl w:val="F398B64E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26C49"/>
    <w:multiLevelType w:val="hybridMultilevel"/>
    <w:tmpl w:val="EBD84B82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605369"/>
    <w:multiLevelType w:val="hybridMultilevel"/>
    <w:tmpl w:val="97087428"/>
    <w:lvl w:ilvl="0" w:tplc="B1B061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61A1A"/>
    <w:multiLevelType w:val="hybridMultilevel"/>
    <w:tmpl w:val="A2808D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040592"/>
    <w:multiLevelType w:val="hybridMultilevel"/>
    <w:tmpl w:val="DA3CB68E"/>
    <w:lvl w:ilvl="0" w:tplc="06426486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21D2"/>
    <w:multiLevelType w:val="hybridMultilevel"/>
    <w:tmpl w:val="D6283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C040A"/>
    <w:multiLevelType w:val="hybridMultilevel"/>
    <w:tmpl w:val="4D040A54"/>
    <w:lvl w:ilvl="0" w:tplc="BB8A3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23C64"/>
    <w:multiLevelType w:val="multilevel"/>
    <w:tmpl w:val="35AC9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9FA4428"/>
    <w:multiLevelType w:val="hybridMultilevel"/>
    <w:tmpl w:val="0DCA4AD2"/>
    <w:lvl w:ilvl="0" w:tplc="47F4E3FA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9DFA05BE" w:tentative="1">
      <w:start w:val="1"/>
      <w:numFmt w:val="lowerLetter"/>
      <w:lvlText w:val="%2."/>
      <w:lvlJc w:val="left"/>
      <w:pPr>
        <w:ind w:left="1440" w:hanging="360"/>
      </w:pPr>
    </w:lvl>
    <w:lvl w:ilvl="2" w:tplc="90D843E4" w:tentative="1">
      <w:start w:val="1"/>
      <w:numFmt w:val="lowerRoman"/>
      <w:lvlText w:val="%3."/>
      <w:lvlJc w:val="right"/>
      <w:pPr>
        <w:ind w:left="2160" w:hanging="180"/>
      </w:pPr>
    </w:lvl>
    <w:lvl w:ilvl="3" w:tplc="01DA5E96" w:tentative="1">
      <w:start w:val="1"/>
      <w:numFmt w:val="decimal"/>
      <w:lvlText w:val="%4."/>
      <w:lvlJc w:val="left"/>
      <w:pPr>
        <w:ind w:left="2880" w:hanging="360"/>
      </w:pPr>
    </w:lvl>
    <w:lvl w:ilvl="4" w:tplc="24C031B0" w:tentative="1">
      <w:start w:val="1"/>
      <w:numFmt w:val="lowerLetter"/>
      <w:lvlText w:val="%5."/>
      <w:lvlJc w:val="left"/>
      <w:pPr>
        <w:ind w:left="3600" w:hanging="360"/>
      </w:pPr>
    </w:lvl>
    <w:lvl w:ilvl="5" w:tplc="793EC37E" w:tentative="1">
      <w:start w:val="1"/>
      <w:numFmt w:val="lowerRoman"/>
      <w:lvlText w:val="%6."/>
      <w:lvlJc w:val="right"/>
      <w:pPr>
        <w:ind w:left="4320" w:hanging="180"/>
      </w:pPr>
    </w:lvl>
    <w:lvl w:ilvl="6" w:tplc="6D109236" w:tentative="1">
      <w:start w:val="1"/>
      <w:numFmt w:val="decimal"/>
      <w:lvlText w:val="%7."/>
      <w:lvlJc w:val="left"/>
      <w:pPr>
        <w:ind w:left="5040" w:hanging="360"/>
      </w:pPr>
    </w:lvl>
    <w:lvl w:ilvl="7" w:tplc="AD145014" w:tentative="1">
      <w:start w:val="1"/>
      <w:numFmt w:val="lowerLetter"/>
      <w:lvlText w:val="%8."/>
      <w:lvlJc w:val="left"/>
      <w:pPr>
        <w:ind w:left="5760" w:hanging="360"/>
      </w:pPr>
    </w:lvl>
    <w:lvl w:ilvl="8" w:tplc="6E647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534FF"/>
    <w:multiLevelType w:val="hybridMultilevel"/>
    <w:tmpl w:val="9E70B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13"/>
  </w:num>
  <w:num w:numId="4">
    <w:abstractNumId w:val="8"/>
  </w:num>
  <w:num w:numId="5">
    <w:abstractNumId w:val="5"/>
  </w:num>
  <w:num w:numId="6">
    <w:abstractNumId w:val="20"/>
  </w:num>
  <w:num w:numId="7">
    <w:abstractNumId w:val="11"/>
  </w:num>
  <w:num w:numId="8">
    <w:abstractNumId w:val="18"/>
  </w:num>
  <w:num w:numId="9">
    <w:abstractNumId w:val="12"/>
  </w:num>
  <w:num w:numId="10">
    <w:abstractNumId w:val="3"/>
  </w:num>
  <w:num w:numId="11">
    <w:abstractNumId w:val="0"/>
  </w:num>
  <w:num w:numId="12">
    <w:abstractNumId w:val="16"/>
  </w:num>
  <w:num w:numId="13">
    <w:abstractNumId w:val="19"/>
  </w:num>
  <w:num w:numId="14">
    <w:abstractNumId w:val="12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30"/>
  </w:num>
  <w:num w:numId="21">
    <w:abstractNumId w:val="39"/>
  </w:num>
  <w:num w:numId="22">
    <w:abstractNumId w:val="18"/>
  </w:num>
  <w:num w:numId="23">
    <w:abstractNumId w:val="14"/>
  </w:num>
  <w:num w:numId="24">
    <w:abstractNumId w:val="21"/>
  </w:num>
  <w:num w:numId="25">
    <w:abstractNumId w:val="2"/>
  </w:num>
  <w:num w:numId="26">
    <w:abstractNumId w:val="23"/>
  </w:num>
  <w:num w:numId="27">
    <w:abstractNumId w:val="7"/>
  </w:num>
  <w:num w:numId="28">
    <w:abstractNumId w:val="38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0"/>
  </w:num>
  <w:num w:numId="33">
    <w:abstractNumId w:val="33"/>
  </w:num>
  <w:num w:numId="34">
    <w:abstractNumId w:val="25"/>
  </w:num>
  <w:num w:numId="35">
    <w:abstractNumId w:val="41"/>
  </w:num>
  <w:num w:numId="36">
    <w:abstractNumId w:val="24"/>
  </w:num>
  <w:num w:numId="37">
    <w:abstractNumId w:val="17"/>
  </w:num>
  <w:num w:numId="38">
    <w:abstractNumId w:val="28"/>
  </w:num>
  <w:num w:numId="39">
    <w:abstractNumId w:val="1"/>
  </w:num>
  <w:num w:numId="40">
    <w:abstractNumId w:val="22"/>
  </w:num>
  <w:num w:numId="41">
    <w:abstractNumId w:val="29"/>
  </w:num>
  <w:num w:numId="42">
    <w:abstractNumId w:val="34"/>
  </w:num>
  <w:num w:numId="43">
    <w:abstractNumId w:val="6"/>
  </w:num>
  <w:num w:numId="44">
    <w:abstractNumId w:val="26"/>
  </w:num>
  <w:num w:numId="45">
    <w:abstractNumId w:val="37"/>
  </w:num>
  <w:num w:numId="46">
    <w:abstractNumId w:val="31"/>
  </w:num>
  <w:num w:numId="47">
    <w:abstractNumId w:val="4"/>
  </w:num>
  <w:num w:numId="4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D9"/>
    <w:rsid w:val="000006AD"/>
    <w:rsid w:val="00000B23"/>
    <w:rsid w:val="00003D11"/>
    <w:rsid w:val="000057AE"/>
    <w:rsid w:val="000073E0"/>
    <w:rsid w:val="00012400"/>
    <w:rsid w:val="00012A68"/>
    <w:rsid w:val="00014169"/>
    <w:rsid w:val="00014197"/>
    <w:rsid w:val="00014328"/>
    <w:rsid w:val="00020D2D"/>
    <w:rsid w:val="00021A9F"/>
    <w:rsid w:val="00021B55"/>
    <w:rsid w:val="000220D2"/>
    <w:rsid w:val="000221D4"/>
    <w:rsid w:val="00025259"/>
    <w:rsid w:val="00027B8F"/>
    <w:rsid w:val="000340EA"/>
    <w:rsid w:val="000369EC"/>
    <w:rsid w:val="00040F8A"/>
    <w:rsid w:val="0004317F"/>
    <w:rsid w:val="00043857"/>
    <w:rsid w:val="00051DA4"/>
    <w:rsid w:val="00051F87"/>
    <w:rsid w:val="000540EB"/>
    <w:rsid w:val="00063B7E"/>
    <w:rsid w:val="00067E61"/>
    <w:rsid w:val="0007190F"/>
    <w:rsid w:val="00074B32"/>
    <w:rsid w:val="00075C64"/>
    <w:rsid w:val="000772E3"/>
    <w:rsid w:val="00077C92"/>
    <w:rsid w:val="0008213D"/>
    <w:rsid w:val="00082D1E"/>
    <w:rsid w:val="00085483"/>
    <w:rsid w:val="00087F9A"/>
    <w:rsid w:val="00092FC4"/>
    <w:rsid w:val="00096B69"/>
    <w:rsid w:val="00096C5C"/>
    <w:rsid w:val="00096DB8"/>
    <w:rsid w:val="00097C22"/>
    <w:rsid w:val="000A1378"/>
    <w:rsid w:val="000A424D"/>
    <w:rsid w:val="000A520E"/>
    <w:rsid w:val="000B0140"/>
    <w:rsid w:val="000B0C8B"/>
    <w:rsid w:val="000B17EC"/>
    <w:rsid w:val="000B4947"/>
    <w:rsid w:val="000B49CB"/>
    <w:rsid w:val="000B514B"/>
    <w:rsid w:val="000B7BF9"/>
    <w:rsid w:val="000B7C1F"/>
    <w:rsid w:val="000C0F9A"/>
    <w:rsid w:val="000C176B"/>
    <w:rsid w:val="000C7F35"/>
    <w:rsid w:val="000D0450"/>
    <w:rsid w:val="000D1CF7"/>
    <w:rsid w:val="000D2082"/>
    <w:rsid w:val="000D267D"/>
    <w:rsid w:val="000D3075"/>
    <w:rsid w:val="000D61D7"/>
    <w:rsid w:val="000D7D90"/>
    <w:rsid w:val="000E27FC"/>
    <w:rsid w:val="000E3559"/>
    <w:rsid w:val="000F0CB0"/>
    <w:rsid w:val="000F2307"/>
    <w:rsid w:val="000F4447"/>
    <w:rsid w:val="000F456C"/>
    <w:rsid w:val="00101377"/>
    <w:rsid w:val="001016B5"/>
    <w:rsid w:val="001021C7"/>
    <w:rsid w:val="00104AD1"/>
    <w:rsid w:val="00110D16"/>
    <w:rsid w:val="00112D84"/>
    <w:rsid w:val="00112EE7"/>
    <w:rsid w:val="00113002"/>
    <w:rsid w:val="00113641"/>
    <w:rsid w:val="0011461F"/>
    <w:rsid w:val="001150C7"/>
    <w:rsid w:val="00116B7B"/>
    <w:rsid w:val="00120B10"/>
    <w:rsid w:val="00123AE0"/>
    <w:rsid w:val="0012425A"/>
    <w:rsid w:val="001248E5"/>
    <w:rsid w:val="00126474"/>
    <w:rsid w:val="0013119F"/>
    <w:rsid w:val="001317AB"/>
    <w:rsid w:val="00132597"/>
    <w:rsid w:val="00133D7A"/>
    <w:rsid w:val="001376A1"/>
    <w:rsid w:val="00141828"/>
    <w:rsid w:val="00141F46"/>
    <w:rsid w:val="0014257E"/>
    <w:rsid w:val="00142C2B"/>
    <w:rsid w:val="00143093"/>
    <w:rsid w:val="0014626B"/>
    <w:rsid w:val="00147CA5"/>
    <w:rsid w:val="00147D51"/>
    <w:rsid w:val="001549BA"/>
    <w:rsid w:val="00155EC1"/>
    <w:rsid w:val="00155FE3"/>
    <w:rsid w:val="00161AC0"/>
    <w:rsid w:val="00162251"/>
    <w:rsid w:val="00164386"/>
    <w:rsid w:val="00166615"/>
    <w:rsid w:val="00166F75"/>
    <w:rsid w:val="00171664"/>
    <w:rsid w:val="00171B45"/>
    <w:rsid w:val="00171F70"/>
    <w:rsid w:val="00172356"/>
    <w:rsid w:val="00173F8C"/>
    <w:rsid w:val="001747F9"/>
    <w:rsid w:val="00175929"/>
    <w:rsid w:val="0017745C"/>
    <w:rsid w:val="00181657"/>
    <w:rsid w:val="0018356D"/>
    <w:rsid w:val="00184ABE"/>
    <w:rsid w:val="00186FAA"/>
    <w:rsid w:val="001905A1"/>
    <w:rsid w:val="00191F3D"/>
    <w:rsid w:val="001A0009"/>
    <w:rsid w:val="001A37B2"/>
    <w:rsid w:val="001A4112"/>
    <w:rsid w:val="001A682B"/>
    <w:rsid w:val="001A7961"/>
    <w:rsid w:val="001B03A2"/>
    <w:rsid w:val="001B1068"/>
    <w:rsid w:val="001B1477"/>
    <w:rsid w:val="001B2087"/>
    <w:rsid w:val="001B4664"/>
    <w:rsid w:val="001B490E"/>
    <w:rsid w:val="001C023D"/>
    <w:rsid w:val="001C1109"/>
    <w:rsid w:val="001C3879"/>
    <w:rsid w:val="001C53E1"/>
    <w:rsid w:val="001C5A51"/>
    <w:rsid w:val="001D407C"/>
    <w:rsid w:val="001D6E38"/>
    <w:rsid w:val="001D7D18"/>
    <w:rsid w:val="001E03A4"/>
    <w:rsid w:val="001E0C77"/>
    <w:rsid w:val="001E108F"/>
    <w:rsid w:val="001E1D01"/>
    <w:rsid w:val="001E22B3"/>
    <w:rsid w:val="001E504B"/>
    <w:rsid w:val="001E60AF"/>
    <w:rsid w:val="001F0331"/>
    <w:rsid w:val="001F1E46"/>
    <w:rsid w:val="001F257B"/>
    <w:rsid w:val="001F33F4"/>
    <w:rsid w:val="001F716C"/>
    <w:rsid w:val="001F71D9"/>
    <w:rsid w:val="00200B9D"/>
    <w:rsid w:val="00201B49"/>
    <w:rsid w:val="00210787"/>
    <w:rsid w:val="002123D5"/>
    <w:rsid w:val="00214548"/>
    <w:rsid w:val="00214B14"/>
    <w:rsid w:val="0021718C"/>
    <w:rsid w:val="00222417"/>
    <w:rsid w:val="002226EB"/>
    <w:rsid w:val="00224520"/>
    <w:rsid w:val="002256FB"/>
    <w:rsid w:val="00226657"/>
    <w:rsid w:val="00226FCE"/>
    <w:rsid w:val="00231442"/>
    <w:rsid w:val="002316F2"/>
    <w:rsid w:val="00231B29"/>
    <w:rsid w:val="0023262E"/>
    <w:rsid w:val="002329A0"/>
    <w:rsid w:val="002331D2"/>
    <w:rsid w:val="00234F37"/>
    <w:rsid w:val="00244A76"/>
    <w:rsid w:val="00244ABB"/>
    <w:rsid w:val="002509FF"/>
    <w:rsid w:val="00250DCA"/>
    <w:rsid w:val="002548BC"/>
    <w:rsid w:val="0025691F"/>
    <w:rsid w:val="002613BE"/>
    <w:rsid w:val="0026171F"/>
    <w:rsid w:val="002632DF"/>
    <w:rsid w:val="002652F6"/>
    <w:rsid w:val="00267F68"/>
    <w:rsid w:val="00267F82"/>
    <w:rsid w:val="0027000D"/>
    <w:rsid w:val="00271166"/>
    <w:rsid w:val="002716C1"/>
    <w:rsid w:val="00271A14"/>
    <w:rsid w:val="00272FBE"/>
    <w:rsid w:val="00276A91"/>
    <w:rsid w:val="002774CF"/>
    <w:rsid w:val="00280E72"/>
    <w:rsid w:val="0028100A"/>
    <w:rsid w:val="00282381"/>
    <w:rsid w:val="00286932"/>
    <w:rsid w:val="00290B52"/>
    <w:rsid w:val="0029265B"/>
    <w:rsid w:val="00294259"/>
    <w:rsid w:val="002A018B"/>
    <w:rsid w:val="002A21C8"/>
    <w:rsid w:val="002A2DDC"/>
    <w:rsid w:val="002A424D"/>
    <w:rsid w:val="002A4352"/>
    <w:rsid w:val="002A519B"/>
    <w:rsid w:val="002A5D27"/>
    <w:rsid w:val="002A5F42"/>
    <w:rsid w:val="002B0341"/>
    <w:rsid w:val="002B03C8"/>
    <w:rsid w:val="002B36EA"/>
    <w:rsid w:val="002B429E"/>
    <w:rsid w:val="002B734A"/>
    <w:rsid w:val="002B750B"/>
    <w:rsid w:val="002C298E"/>
    <w:rsid w:val="002C36FA"/>
    <w:rsid w:val="002C490F"/>
    <w:rsid w:val="002C724F"/>
    <w:rsid w:val="002D035B"/>
    <w:rsid w:val="002D1D79"/>
    <w:rsid w:val="002D619A"/>
    <w:rsid w:val="002D7787"/>
    <w:rsid w:val="002E0222"/>
    <w:rsid w:val="002E1A87"/>
    <w:rsid w:val="002E3638"/>
    <w:rsid w:val="002E5D33"/>
    <w:rsid w:val="002E6CCA"/>
    <w:rsid w:val="002F1DDA"/>
    <w:rsid w:val="003032F6"/>
    <w:rsid w:val="00311C9A"/>
    <w:rsid w:val="00312ADB"/>
    <w:rsid w:val="003136B4"/>
    <w:rsid w:val="003138C7"/>
    <w:rsid w:val="00314A0D"/>
    <w:rsid w:val="00314B83"/>
    <w:rsid w:val="00317963"/>
    <w:rsid w:val="00323B88"/>
    <w:rsid w:val="003253E4"/>
    <w:rsid w:val="0032551C"/>
    <w:rsid w:val="00327EF2"/>
    <w:rsid w:val="003343C9"/>
    <w:rsid w:val="003345A7"/>
    <w:rsid w:val="00335ABE"/>
    <w:rsid w:val="00335D5B"/>
    <w:rsid w:val="003506C6"/>
    <w:rsid w:val="00350D26"/>
    <w:rsid w:val="003544D9"/>
    <w:rsid w:val="00355B2D"/>
    <w:rsid w:val="0035721B"/>
    <w:rsid w:val="003577A4"/>
    <w:rsid w:val="00360C51"/>
    <w:rsid w:val="00361029"/>
    <w:rsid w:val="0036628E"/>
    <w:rsid w:val="00376A5A"/>
    <w:rsid w:val="0037700D"/>
    <w:rsid w:val="00382537"/>
    <w:rsid w:val="0038497C"/>
    <w:rsid w:val="00387450"/>
    <w:rsid w:val="0039040E"/>
    <w:rsid w:val="0039588D"/>
    <w:rsid w:val="00396E3B"/>
    <w:rsid w:val="00397731"/>
    <w:rsid w:val="003A04B9"/>
    <w:rsid w:val="003A4CDC"/>
    <w:rsid w:val="003B458E"/>
    <w:rsid w:val="003B669B"/>
    <w:rsid w:val="003B7024"/>
    <w:rsid w:val="003B75BD"/>
    <w:rsid w:val="003C0A6A"/>
    <w:rsid w:val="003C0B0C"/>
    <w:rsid w:val="003C0CA8"/>
    <w:rsid w:val="003C0CB6"/>
    <w:rsid w:val="003C2CC3"/>
    <w:rsid w:val="003C4B77"/>
    <w:rsid w:val="003C6EB2"/>
    <w:rsid w:val="003C7FA7"/>
    <w:rsid w:val="003D0C83"/>
    <w:rsid w:val="003D5E1E"/>
    <w:rsid w:val="003E01E4"/>
    <w:rsid w:val="003E1D7D"/>
    <w:rsid w:val="003E3FDE"/>
    <w:rsid w:val="003E57C8"/>
    <w:rsid w:val="003E6DE3"/>
    <w:rsid w:val="003E7331"/>
    <w:rsid w:val="003F5415"/>
    <w:rsid w:val="00400AF9"/>
    <w:rsid w:val="0040500E"/>
    <w:rsid w:val="00410179"/>
    <w:rsid w:val="0041323C"/>
    <w:rsid w:val="004133F7"/>
    <w:rsid w:val="00413E8D"/>
    <w:rsid w:val="00414B31"/>
    <w:rsid w:val="00417C79"/>
    <w:rsid w:val="00420642"/>
    <w:rsid w:val="004212F3"/>
    <w:rsid w:val="00421523"/>
    <w:rsid w:val="00423059"/>
    <w:rsid w:val="00424A7D"/>
    <w:rsid w:val="004262FE"/>
    <w:rsid w:val="004278BA"/>
    <w:rsid w:val="00432A49"/>
    <w:rsid w:val="00433DE0"/>
    <w:rsid w:val="0043587B"/>
    <w:rsid w:val="00436B30"/>
    <w:rsid w:val="004408F0"/>
    <w:rsid w:val="00442C7B"/>
    <w:rsid w:val="00445D59"/>
    <w:rsid w:val="00447CE0"/>
    <w:rsid w:val="0045003F"/>
    <w:rsid w:val="004523EB"/>
    <w:rsid w:val="00452653"/>
    <w:rsid w:val="00453EF6"/>
    <w:rsid w:val="0045476A"/>
    <w:rsid w:val="00454AEE"/>
    <w:rsid w:val="00454BB4"/>
    <w:rsid w:val="00454FD8"/>
    <w:rsid w:val="00460B8F"/>
    <w:rsid w:val="00464501"/>
    <w:rsid w:val="00466460"/>
    <w:rsid w:val="00466779"/>
    <w:rsid w:val="00466A89"/>
    <w:rsid w:val="0047050D"/>
    <w:rsid w:val="004738F2"/>
    <w:rsid w:val="00473E7D"/>
    <w:rsid w:val="00474D90"/>
    <w:rsid w:val="00475643"/>
    <w:rsid w:val="00476202"/>
    <w:rsid w:val="00477632"/>
    <w:rsid w:val="004859CA"/>
    <w:rsid w:val="0048698A"/>
    <w:rsid w:val="00487748"/>
    <w:rsid w:val="0049202B"/>
    <w:rsid w:val="0049363D"/>
    <w:rsid w:val="00496EDD"/>
    <w:rsid w:val="004A76E9"/>
    <w:rsid w:val="004B04AC"/>
    <w:rsid w:val="004B5D73"/>
    <w:rsid w:val="004B64FD"/>
    <w:rsid w:val="004B6E06"/>
    <w:rsid w:val="004B77AE"/>
    <w:rsid w:val="004C02CC"/>
    <w:rsid w:val="004C05D3"/>
    <w:rsid w:val="004C125E"/>
    <w:rsid w:val="004C1C8F"/>
    <w:rsid w:val="004C22F0"/>
    <w:rsid w:val="004C3361"/>
    <w:rsid w:val="004C3B99"/>
    <w:rsid w:val="004C663C"/>
    <w:rsid w:val="004C7123"/>
    <w:rsid w:val="004C7E70"/>
    <w:rsid w:val="004D1232"/>
    <w:rsid w:val="004D1255"/>
    <w:rsid w:val="004D3705"/>
    <w:rsid w:val="004D47D5"/>
    <w:rsid w:val="004D6580"/>
    <w:rsid w:val="004E0A80"/>
    <w:rsid w:val="004E0B61"/>
    <w:rsid w:val="004E3EA8"/>
    <w:rsid w:val="004E5824"/>
    <w:rsid w:val="004E5B18"/>
    <w:rsid w:val="004E5F0C"/>
    <w:rsid w:val="004E6199"/>
    <w:rsid w:val="004E6CD9"/>
    <w:rsid w:val="004F0DB6"/>
    <w:rsid w:val="004F1786"/>
    <w:rsid w:val="004F2178"/>
    <w:rsid w:val="004F3490"/>
    <w:rsid w:val="004F3871"/>
    <w:rsid w:val="004F4A43"/>
    <w:rsid w:val="004F512D"/>
    <w:rsid w:val="004F5FB6"/>
    <w:rsid w:val="004F6641"/>
    <w:rsid w:val="004F66C0"/>
    <w:rsid w:val="004F70C1"/>
    <w:rsid w:val="0050087A"/>
    <w:rsid w:val="005014E9"/>
    <w:rsid w:val="00505B7A"/>
    <w:rsid w:val="00506776"/>
    <w:rsid w:val="005100DD"/>
    <w:rsid w:val="00512795"/>
    <w:rsid w:val="00512B42"/>
    <w:rsid w:val="00513700"/>
    <w:rsid w:val="00514CBF"/>
    <w:rsid w:val="00514D99"/>
    <w:rsid w:val="00515C24"/>
    <w:rsid w:val="005167C9"/>
    <w:rsid w:val="00521D47"/>
    <w:rsid w:val="005255E5"/>
    <w:rsid w:val="0052732F"/>
    <w:rsid w:val="00532AD9"/>
    <w:rsid w:val="00532C27"/>
    <w:rsid w:val="00534807"/>
    <w:rsid w:val="00543577"/>
    <w:rsid w:val="00543A64"/>
    <w:rsid w:val="00543F9C"/>
    <w:rsid w:val="00545EED"/>
    <w:rsid w:val="005464F7"/>
    <w:rsid w:val="00550E5D"/>
    <w:rsid w:val="005516C8"/>
    <w:rsid w:val="0055391E"/>
    <w:rsid w:val="005565C0"/>
    <w:rsid w:val="00556691"/>
    <w:rsid w:val="00556C4A"/>
    <w:rsid w:val="005572FB"/>
    <w:rsid w:val="00560B27"/>
    <w:rsid w:val="00561D6E"/>
    <w:rsid w:val="00561DF3"/>
    <w:rsid w:val="00562468"/>
    <w:rsid w:val="00562AEC"/>
    <w:rsid w:val="00563821"/>
    <w:rsid w:val="00564068"/>
    <w:rsid w:val="00564419"/>
    <w:rsid w:val="0056579F"/>
    <w:rsid w:val="005663FC"/>
    <w:rsid w:val="005679DA"/>
    <w:rsid w:val="005705A1"/>
    <w:rsid w:val="00571042"/>
    <w:rsid w:val="005710DE"/>
    <w:rsid w:val="0057184C"/>
    <w:rsid w:val="00573A28"/>
    <w:rsid w:val="00574F0E"/>
    <w:rsid w:val="00576F2A"/>
    <w:rsid w:val="00577A1A"/>
    <w:rsid w:val="0058489B"/>
    <w:rsid w:val="00585061"/>
    <w:rsid w:val="005858CF"/>
    <w:rsid w:val="00585EE3"/>
    <w:rsid w:val="00586052"/>
    <w:rsid w:val="00590DF1"/>
    <w:rsid w:val="0059609C"/>
    <w:rsid w:val="00596953"/>
    <w:rsid w:val="005A4D6F"/>
    <w:rsid w:val="005A71F1"/>
    <w:rsid w:val="005A771B"/>
    <w:rsid w:val="005A7B8E"/>
    <w:rsid w:val="005B165B"/>
    <w:rsid w:val="005B39D1"/>
    <w:rsid w:val="005B4480"/>
    <w:rsid w:val="005B70E0"/>
    <w:rsid w:val="005C0A3A"/>
    <w:rsid w:val="005C6ECD"/>
    <w:rsid w:val="005C7548"/>
    <w:rsid w:val="005D3B53"/>
    <w:rsid w:val="005D434E"/>
    <w:rsid w:val="005D6601"/>
    <w:rsid w:val="005D6A38"/>
    <w:rsid w:val="005D760E"/>
    <w:rsid w:val="005E1AF1"/>
    <w:rsid w:val="005F0007"/>
    <w:rsid w:val="005F2BF0"/>
    <w:rsid w:val="005F5BD4"/>
    <w:rsid w:val="005F62D3"/>
    <w:rsid w:val="005F6818"/>
    <w:rsid w:val="005F7950"/>
    <w:rsid w:val="006039DC"/>
    <w:rsid w:val="006062BC"/>
    <w:rsid w:val="00607987"/>
    <w:rsid w:val="00610D25"/>
    <w:rsid w:val="006131F6"/>
    <w:rsid w:val="00613499"/>
    <w:rsid w:val="00613688"/>
    <w:rsid w:val="00614A1D"/>
    <w:rsid w:val="00614D03"/>
    <w:rsid w:val="006150B6"/>
    <w:rsid w:val="006209FC"/>
    <w:rsid w:val="00622606"/>
    <w:rsid w:val="00624B22"/>
    <w:rsid w:val="0063128D"/>
    <w:rsid w:val="00632C54"/>
    <w:rsid w:val="00633665"/>
    <w:rsid w:val="006377E4"/>
    <w:rsid w:val="00651F74"/>
    <w:rsid w:val="00654E77"/>
    <w:rsid w:val="00660150"/>
    <w:rsid w:val="00661898"/>
    <w:rsid w:val="00661D05"/>
    <w:rsid w:val="0066279C"/>
    <w:rsid w:val="006638B5"/>
    <w:rsid w:val="00670348"/>
    <w:rsid w:val="00671308"/>
    <w:rsid w:val="006716DD"/>
    <w:rsid w:val="00676039"/>
    <w:rsid w:val="00677013"/>
    <w:rsid w:val="00680852"/>
    <w:rsid w:val="00681A52"/>
    <w:rsid w:val="00681ABB"/>
    <w:rsid w:val="00685E3D"/>
    <w:rsid w:val="006950DE"/>
    <w:rsid w:val="0069710D"/>
    <w:rsid w:val="006976CD"/>
    <w:rsid w:val="00697BDB"/>
    <w:rsid w:val="00697F08"/>
    <w:rsid w:val="006A0814"/>
    <w:rsid w:val="006A25DA"/>
    <w:rsid w:val="006A2658"/>
    <w:rsid w:val="006A3F1E"/>
    <w:rsid w:val="006A5904"/>
    <w:rsid w:val="006A7957"/>
    <w:rsid w:val="006B10A4"/>
    <w:rsid w:val="006B1F3E"/>
    <w:rsid w:val="006B5BE4"/>
    <w:rsid w:val="006B60A4"/>
    <w:rsid w:val="006B6561"/>
    <w:rsid w:val="006B7C27"/>
    <w:rsid w:val="006C00E4"/>
    <w:rsid w:val="006C0445"/>
    <w:rsid w:val="006C18E9"/>
    <w:rsid w:val="006C3857"/>
    <w:rsid w:val="006C3963"/>
    <w:rsid w:val="006C58C4"/>
    <w:rsid w:val="006C6A51"/>
    <w:rsid w:val="006D2425"/>
    <w:rsid w:val="006D3C3B"/>
    <w:rsid w:val="006D3D20"/>
    <w:rsid w:val="006D41ED"/>
    <w:rsid w:val="006D4678"/>
    <w:rsid w:val="006D58F4"/>
    <w:rsid w:val="006D65C6"/>
    <w:rsid w:val="006E0ED9"/>
    <w:rsid w:val="006E5296"/>
    <w:rsid w:val="006E5D41"/>
    <w:rsid w:val="006E7BF7"/>
    <w:rsid w:val="006E7F51"/>
    <w:rsid w:val="006F0D65"/>
    <w:rsid w:val="006F1BA3"/>
    <w:rsid w:val="006F4256"/>
    <w:rsid w:val="006F712C"/>
    <w:rsid w:val="007015DF"/>
    <w:rsid w:val="00701F33"/>
    <w:rsid w:val="00705ADD"/>
    <w:rsid w:val="00710794"/>
    <w:rsid w:val="00710862"/>
    <w:rsid w:val="007163D1"/>
    <w:rsid w:val="00724B3D"/>
    <w:rsid w:val="0072523A"/>
    <w:rsid w:val="00725A94"/>
    <w:rsid w:val="00730BCF"/>
    <w:rsid w:val="00731F80"/>
    <w:rsid w:val="0073472F"/>
    <w:rsid w:val="007357C8"/>
    <w:rsid w:val="00736CDB"/>
    <w:rsid w:val="007375A0"/>
    <w:rsid w:val="007377FB"/>
    <w:rsid w:val="007411D3"/>
    <w:rsid w:val="007453A8"/>
    <w:rsid w:val="0074560A"/>
    <w:rsid w:val="00746FC8"/>
    <w:rsid w:val="00747281"/>
    <w:rsid w:val="007476D3"/>
    <w:rsid w:val="00750F42"/>
    <w:rsid w:val="00751E10"/>
    <w:rsid w:val="007529F7"/>
    <w:rsid w:val="00752A68"/>
    <w:rsid w:val="0075303F"/>
    <w:rsid w:val="0075569E"/>
    <w:rsid w:val="0076293C"/>
    <w:rsid w:val="00763EC7"/>
    <w:rsid w:val="007640D6"/>
    <w:rsid w:val="00765527"/>
    <w:rsid w:val="00772238"/>
    <w:rsid w:val="00772CD2"/>
    <w:rsid w:val="00773BED"/>
    <w:rsid w:val="00775FC7"/>
    <w:rsid w:val="00776CB2"/>
    <w:rsid w:val="0078381F"/>
    <w:rsid w:val="0078525B"/>
    <w:rsid w:val="00785AC4"/>
    <w:rsid w:val="00786375"/>
    <w:rsid w:val="00787059"/>
    <w:rsid w:val="007902E5"/>
    <w:rsid w:val="0079158D"/>
    <w:rsid w:val="007962D0"/>
    <w:rsid w:val="007A0140"/>
    <w:rsid w:val="007A1309"/>
    <w:rsid w:val="007A203F"/>
    <w:rsid w:val="007A2C65"/>
    <w:rsid w:val="007A4570"/>
    <w:rsid w:val="007A4E0F"/>
    <w:rsid w:val="007A5933"/>
    <w:rsid w:val="007A6CBA"/>
    <w:rsid w:val="007B012F"/>
    <w:rsid w:val="007B0B3C"/>
    <w:rsid w:val="007B52BD"/>
    <w:rsid w:val="007B5396"/>
    <w:rsid w:val="007B6EC2"/>
    <w:rsid w:val="007B744F"/>
    <w:rsid w:val="007B7CEF"/>
    <w:rsid w:val="007B7F9C"/>
    <w:rsid w:val="007C1A64"/>
    <w:rsid w:val="007C1F24"/>
    <w:rsid w:val="007C2916"/>
    <w:rsid w:val="007C2D07"/>
    <w:rsid w:val="007C49F3"/>
    <w:rsid w:val="007C66A3"/>
    <w:rsid w:val="007C6B2B"/>
    <w:rsid w:val="007C7070"/>
    <w:rsid w:val="007D1AEC"/>
    <w:rsid w:val="007D1AF0"/>
    <w:rsid w:val="007D22C5"/>
    <w:rsid w:val="007D2DEE"/>
    <w:rsid w:val="007D380F"/>
    <w:rsid w:val="007D46CE"/>
    <w:rsid w:val="007D5F79"/>
    <w:rsid w:val="007D7557"/>
    <w:rsid w:val="007E4ED4"/>
    <w:rsid w:val="007E586C"/>
    <w:rsid w:val="007E64D3"/>
    <w:rsid w:val="007F5ADD"/>
    <w:rsid w:val="007F66C1"/>
    <w:rsid w:val="00803D48"/>
    <w:rsid w:val="00804D53"/>
    <w:rsid w:val="00804FCC"/>
    <w:rsid w:val="008066D7"/>
    <w:rsid w:val="00813C53"/>
    <w:rsid w:val="00816BA4"/>
    <w:rsid w:val="008215BC"/>
    <w:rsid w:val="00821D92"/>
    <w:rsid w:val="00822080"/>
    <w:rsid w:val="00822380"/>
    <w:rsid w:val="008245B5"/>
    <w:rsid w:val="00825309"/>
    <w:rsid w:val="00825B38"/>
    <w:rsid w:val="00826A36"/>
    <w:rsid w:val="00827261"/>
    <w:rsid w:val="0082778A"/>
    <w:rsid w:val="00830103"/>
    <w:rsid w:val="0083161A"/>
    <w:rsid w:val="0083271D"/>
    <w:rsid w:val="00833196"/>
    <w:rsid w:val="00835831"/>
    <w:rsid w:val="00836D0B"/>
    <w:rsid w:val="0084108A"/>
    <w:rsid w:val="00843173"/>
    <w:rsid w:val="00845628"/>
    <w:rsid w:val="00845D95"/>
    <w:rsid w:val="0084649F"/>
    <w:rsid w:val="00847C4F"/>
    <w:rsid w:val="008503B1"/>
    <w:rsid w:val="00850C34"/>
    <w:rsid w:val="00861025"/>
    <w:rsid w:val="00861A02"/>
    <w:rsid w:val="00861F89"/>
    <w:rsid w:val="0086653B"/>
    <w:rsid w:val="00866744"/>
    <w:rsid w:val="00866DD4"/>
    <w:rsid w:val="00871ED0"/>
    <w:rsid w:val="00872B18"/>
    <w:rsid w:val="00873A7E"/>
    <w:rsid w:val="00874412"/>
    <w:rsid w:val="00880EA9"/>
    <w:rsid w:val="0088123E"/>
    <w:rsid w:val="00882119"/>
    <w:rsid w:val="00882162"/>
    <w:rsid w:val="008821BA"/>
    <w:rsid w:val="00887D64"/>
    <w:rsid w:val="008911B5"/>
    <w:rsid w:val="008963BA"/>
    <w:rsid w:val="008A16C6"/>
    <w:rsid w:val="008A1813"/>
    <w:rsid w:val="008A326E"/>
    <w:rsid w:val="008A3D66"/>
    <w:rsid w:val="008A6F24"/>
    <w:rsid w:val="008A73F6"/>
    <w:rsid w:val="008B1D4E"/>
    <w:rsid w:val="008B4358"/>
    <w:rsid w:val="008B5489"/>
    <w:rsid w:val="008B63B5"/>
    <w:rsid w:val="008B6EA4"/>
    <w:rsid w:val="008B7614"/>
    <w:rsid w:val="008B77D5"/>
    <w:rsid w:val="008C081D"/>
    <w:rsid w:val="008D02C8"/>
    <w:rsid w:val="008D0F2E"/>
    <w:rsid w:val="008D3BB8"/>
    <w:rsid w:val="008D4FDD"/>
    <w:rsid w:val="008E0190"/>
    <w:rsid w:val="008E242F"/>
    <w:rsid w:val="008E3EE1"/>
    <w:rsid w:val="008E511D"/>
    <w:rsid w:val="008E655B"/>
    <w:rsid w:val="008E6858"/>
    <w:rsid w:val="008E7B38"/>
    <w:rsid w:val="008F04BC"/>
    <w:rsid w:val="008F1600"/>
    <w:rsid w:val="008F25CA"/>
    <w:rsid w:val="008F5769"/>
    <w:rsid w:val="0090020E"/>
    <w:rsid w:val="00901E85"/>
    <w:rsid w:val="00903C48"/>
    <w:rsid w:val="009061A0"/>
    <w:rsid w:val="009063D6"/>
    <w:rsid w:val="009063EB"/>
    <w:rsid w:val="009064CD"/>
    <w:rsid w:val="00906BD5"/>
    <w:rsid w:val="009119DD"/>
    <w:rsid w:val="00912300"/>
    <w:rsid w:val="00912EC5"/>
    <w:rsid w:val="009131BE"/>
    <w:rsid w:val="00913400"/>
    <w:rsid w:val="00914338"/>
    <w:rsid w:val="00914B44"/>
    <w:rsid w:val="00917E91"/>
    <w:rsid w:val="00922573"/>
    <w:rsid w:val="009261CE"/>
    <w:rsid w:val="00927941"/>
    <w:rsid w:val="00930BDC"/>
    <w:rsid w:val="00931530"/>
    <w:rsid w:val="0093168C"/>
    <w:rsid w:val="00931BA3"/>
    <w:rsid w:val="00932D81"/>
    <w:rsid w:val="009332CB"/>
    <w:rsid w:val="00937783"/>
    <w:rsid w:val="00937810"/>
    <w:rsid w:val="00937CED"/>
    <w:rsid w:val="00937DB0"/>
    <w:rsid w:val="009404CB"/>
    <w:rsid w:val="00943FDE"/>
    <w:rsid w:val="00945CF8"/>
    <w:rsid w:val="00946C87"/>
    <w:rsid w:val="00951DD1"/>
    <w:rsid w:val="0095476D"/>
    <w:rsid w:val="00956043"/>
    <w:rsid w:val="00956D4E"/>
    <w:rsid w:val="009607D0"/>
    <w:rsid w:val="009645E6"/>
    <w:rsid w:val="00964A92"/>
    <w:rsid w:val="0096798B"/>
    <w:rsid w:val="009715B8"/>
    <w:rsid w:val="00971613"/>
    <w:rsid w:val="009735B3"/>
    <w:rsid w:val="009752F6"/>
    <w:rsid w:val="009819F2"/>
    <w:rsid w:val="00983385"/>
    <w:rsid w:val="00984EBB"/>
    <w:rsid w:val="00987D89"/>
    <w:rsid w:val="00991997"/>
    <w:rsid w:val="00992EE3"/>
    <w:rsid w:val="009945B9"/>
    <w:rsid w:val="00995E67"/>
    <w:rsid w:val="00996CBD"/>
    <w:rsid w:val="009970F6"/>
    <w:rsid w:val="009A0D37"/>
    <w:rsid w:val="009A23DE"/>
    <w:rsid w:val="009A34F0"/>
    <w:rsid w:val="009A3CE9"/>
    <w:rsid w:val="009A5F5B"/>
    <w:rsid w:val="009A6931"/>
    <w:rsid w:val="009A6D95"/>
    <w:rsid w:val="009A765C"/>
    <w:rsid w:val="009A7A9B"/>
    <w:rsid w:val="009B1F0D"/>
    <w:rsid w:val="009B3221"/>
    <w:rsid w:val="009B37FD"/>
    <w:rsid w:val="009B3F73"/>
    <w:rsid w:val="009B408C"/>
    <w:rsid w:val="009B43ED"/>
    <w:rsid w:val="009C0A31"/>
    <w:rsid w:val="009C0EA5"/>
    <w:rsid w:val="009C6C3C"/>
    <w:rsid w:val="009D291F"/>
    <w:rsid w:val="009D664F"/>
    <w:rsid w:val="009E0409"/>
    <w:rsid w:val="009E083C"/>
    <w:rsid w:val="009E255E"/>
    <w:rsid w:val="009E342B"/>
    <w:rsid w:val="009E73E2"/>
    <w:rsid w:val="009E74A3"/>
    <w:rsid w:val="009E78BE"/>
    <w:rsid w:val="009F10B8"/>
    <w:rsid w:val="009F4C87"/>
    <w:rsid w:val="00A015FE"/>
    <w:rsid w:val="00A03175"/>
    <w:rsid w:val="00A04482"/>
    <w:rsid w:val="00A10B62"/>
    <w:rsid w:val="00A11BDA"/>
    <w:rsid w:val="00A12FD7"/>
    <w:rsid w:val="00A17A53"/>
    <w:rsid w:val="00A22807"/>
    <w:rsid w:val="00A235DB"/>
    <w:rsid w:val="00A23737"/>
    <w:rsid w:val="00A23FEC"/>
    <w:rsid w:val="00A2520B"/>
    <w:rsid w:val="00A27F41"/>
    <w:rsid w:val="00A30F90"/>
    <w:rsid w:val="00A33B97"/>
    <w:rsid w:val="00A40454"/>
    <w:rsid w:val="00A433C5"/>
    <w:rsid w:val="00A44195"/>
    <w:rsid w:val="00A45EB5"/>
    <w:rsid w:val="00A5056A"/>
    <w:rsid w:val="00A52628"/>
    <w:rsid w:val="00A52949"/>
    <w:rsid w:val="00A549C3"/>
    <w:rsid w:val="00A54FF6"/>
    <w:rsid w:val="00A56097"/>
    <w:rsid w:val="00A60455"/>
    <w:rsid w:val="00A62261"/>
    <w:rsid w:val="00A628DB"/>
    <w:rsid w:val="00A63E57"/>
    <w:rsid w:val="00A64ADB"/>
    <w:rsid w:val="00A67823"/>
    <w:rsid w:val="00A705FB"/>
    <w:rsid w:val="00A71F8C"/>
    <w:rsid w:val="00A7553E"/>
    <w:rsid w:val="00A759F6"/>
    <w:rsid w:val="00A75B36"/>
    <w:rsid w:val="00A76D40"/>
    <w:rsid w:val="00A7772B"/>
    <w:rsid w:val="00A806A0"/>
    <w:rsid w:val="00A81EDE"/>
    <w:rsid w:val="00A829CC"/>
    <w:rsid w:val="00A83017"/>
    <w:rsid w:val="00A842DB"/>
    <w:rsid w:val="00A90822"/>
    <w:rsid w:val="00A9119E"/>
    <w:rsid w:val="00A94D5E"/>
    <w:rsid w:val="00AA2C30"/>
    <w:rsid w:val="00AA324C"/>
    <w:rsid w:val="00AA37A3"/>
    <w:rsid w:val="00AA3FAF"/>
    <w:rsid w:val="00AA521C"/>
    <w:rsid w:val="00AA526E"/>
    <w:rsid w:val="00AB1492"/>
    <w:rsid w:val="00AB3FCA"/>
    <w:rsid w:val="00AB7BF8"/>
    <w:rsid w:val="00AC1631"/>
    <w:rsid w:val="00AC191A"/>
    <w:rsid w:val="00AC25A6"/>
    <w:rsid w:val="00AC2C56"/>
    <w:rsid w:val="00AC678B"/>
    <w:rsid w:val="00AD09C2"/>
    <w:rsid w:val="00AD0A88"/>
    <w:rsid w:val="00AD3086"/>
    <w:rsid w:val="00AE0166"/>
    <w:rsid w:val="00AE0510"/>
    <w:rsid w:val="00AE168B"/>
    <w:rsid w:val="00AE273A"/>
    <w:rsid w:val="00AE3191"/>
    <w:rsid w:val="00AE3780"/>
    <w:rsid w:val="00AE7755"/>
    <w:rsid w:val="00AF1521"/>
    <w:rsid w:val="00AF2C07"/>
    <w:rsid w:val="00AF63E0"/>
    <w:rsid w:val="00AF669C"/>
    <w:rsid w:val="00AF6DD0"/>
    <w:rsid w:val="00B00070"/>
    <w:rsid w:val="00B00485"/>
    <w:rsid w:val="00B00910"/>
    <w:rsid w:val="00B012DD"/>
    <w:rsid w:val="00B016CB"/>
    <w:rsid w:val="00B10322"/>
    <w:rsid w:val="00B14371"/>
    <w:rsid w:val="00B238AD"/>
    <w:rsid w:val="00B23BF4"/>
    <w:rsid w:val="00B24180"/>
    <w:rsid w:val="00B2540A"/>
    <w:rsid w:val="00B25BEC"/>
    <w:rsid w:val="00B26472"/>
    <w:rsid w:val="00B26BA4"/>
    <w:rsid w:val="00B31079"/>
    <w:rsid w:val="00B34384"/>
    <w:rsid w:val="00B35A70"/>
    <w:rsid w:val="00B35C66"/>
    <w:rsid w:val="00B41CD1"/>
    <w:rsid w:val="00B41FA2"/>
    <w:rsid w:val="00B42E60"/>
    <w:rsid w:val="00B45A10"/>
    <w:rsid w:val="00B45C12"/>
    <w:rsid w:val="00B45FF2"/>
    <w:rsid w:val="00B46366"/>
    <w:rsid w:val="00B46D4D"/>
    <w:rsid w:val="00B5239F"/>
    <w:rsid w:val="00B52756"/>
    <w:rsid w:val="00B535B1"/>
    <w:rsid w:val="00B53780"/>
    <w:rsid w:val="00B5528E"/>
    <w:rsid w:val="00B5574D"/>
    <w:rsid w:val="00B5725D"/>
    <w:rsid w:val="00B609BA"/>
    <w:rsid w:val="00B61FA0"/>
    <w:rsid w:val="00B624EB"/>
    <w:rsid w:val="00B701BB"/>
    <w:rsid w:val="00B73011"/>
    <w:rsid w:val="00B77038"/>
    <w:rsid w:val="00B84934"/>
    <w:rsid w:val="00B8536B"/>
    <w:rsid w:val="00B855CE"/>
    <w:rsid w:val="00B911B6"/>
    <w:rsid w:val="00B914AD"/>
    <w:rsid w:val="00B93B51"/>
    <w:rsid w:val="00B9723E"/>
    <w:rsid w:val="00BA284C"/>
    <w:rsid w:val="00BA2FDF"/>
    <w:rsid w:val="00BA33BB"/>
    <w:rsid w:val="00BB019D"/>
    <w:rsid w:val="00BB4EC9"/>
    <w:rsid w:val="00BC13C9"/>
    <w:rsid w:val="00BC6111"/>
    <w:rsid w:val="00BD190F"/>
    <w:rsid w:val="00BD2391"/>
    <w:rsid w:val="00BD2BC5"/>
    <w:rsid w:val="00BD5795"/>
    <w:rsid w:val="00BE0D58"/>
    <w:rsid w:val="00BE538D"/>
    <w:rsid w:val="00BF0C44"/>
    <w:rsid w:val="00BF1A6F"/>
    <w:rsid w:val="00BF666E"/>
    <w:rsid w:val="00BF6B59"/>
    <w:rsid w:val="00C009D7"/>
    <w:rsid w:val="00C013A1"/>
    <w:rsid w:val="00C06727"/>
    <w:rsid w:val="00C10B16"/>
    <w:rsid w:val="00C1109C"/>
    <w:rsid w:val="00C14BA7"/>
    <w:rsid w:val="00C1643F"/>
    <w:rsid w:val="00C20497"/>
    <w:rsid w:val="00C204BD"/>
    <w:rsid w:val="00C214FF"/>
    <w:rsid w:val="00C222FE"/>
    <w:rsid w:val="00C24C5D"/>
    <w:rsid w:val="00C264B7"/>
    <w:rsid w:val="00C32BE0"/>
    <w:rsid w:val="00C333C1"/>
    <w:rsid w:val="00C40F59"/>
    <w:rsid w:val="00C42AEC"/>
    <w:rsid w:val="00C44AAB"/>
    <w:rsid w:val="00C45DBB"/>
    <w:rsid w:val="00C47EED"/>
    <w:rsid w:val="00C50D51"/>
    <w:rsid w:val="00C622A8"/>
    <w:rsid w:val="00C64E13"/>
    <w:rsid w:val="00C665CF"/>
    <w:rsid w:val="00C66C01"/>
    <w:rsid w:val="00C7062E"/>
    <w:rsid w:val="00C72590"/>
    <w:rsid w:val="00C72EE7"/>
    <w:rsid w:val="00C74ADA"/>
    <w:rsid w:val="00C75812"/>
    <w:rsid w:val="00C75B62"/>
    <w:rsid w:val="00C77624"/>
    <w:rsid w:val="00C95D71"/>
    <w:rsid w:val="00C960EB"/>
    <w:rsid w:val="00C97FCD"/>
    <w:rsid w:val="00CA06FB"/>
    <w:rsid w:val="00CB1A33"/>
    <w:rsid w:val="00CB3CF5"/>
    <w:rsid w:val="00CB6941"/>
    <w:rsid w:val="00CC07EF"/>
    <w:rsid w:val="00CC4C8E"/>
    <w:rsid w:val="00CC6086"/>
    <w:rsid w:val="00CC79B5"/>
    <w:rsid w:val="00CD0616"/>
    <w:rsid w:val="00CD355F"/>
    <w:rsid w:val="00CD4E8A"/>
    <w:rsid w:val="00CD704D"/>
    <w:rsid w:val="00CE033F"/>
    <w:rsid w:val="00CE5564"/>
    <w:rsid w:val="00CE5E0A"/>
    <w:rsid w:val="00CE6477"/>
    <w:rsid w:val="00CE7420"/>
    <w:rsid w:val="00CE7ADB"/>
    <w:rsid w:val="00CE7FC2"/>
    <w:rsid w:val="00CF2242"/>
    <w:rsid w:val="00CF31FD"/>
    <w:rsid w:val="00CF48C8"/>
    <w:rsid w:val="00CF6937"/>
    <w:rsid w:val="00D00F58"/>
    <w:rsid w:val="00D02547"/>
    <w:rsid w:val="00D030C1"/>
    <w:rsid w:val="00D07ED9"/>
    <w:rsid w:val="00D128A7"/>
    <w:rsid w:val="00D14017"/>
    <w:rsid w:val="00D15631"/>
    <w:rsid w:val="00D1712C"/>
    <w:rsid w:val="00D20774"/>
    <w:rsid w:val="00D20ADD"/>
    <w:rsid w:val="00D211A9"/>
    <w:rsid w:val="00D26382"/>
    <w:rsid w:val="00D31381"/>
    <w:rsid w:val="00D33264"/>
    <w:rsid w:val="00D409F2"/>
    <w:rsid w:val="00D40B8B"/>
    <w:rsid w:val="00D42BBD"/>
    <w:rsid w:val="00D4478C"/>
    <w:rsid w:val="00D453FE"/>
    <w:rsid w:val="00D46393"/>
    <w:rsid w:val="00D4686E"/>
    <w:rsid w:val="00D47A3A"/>
    <w:rsid w:val="00D513A2"/>
    <w:rsid w:val="00D53FF1"/>
    <w:rsid w:val="00D5469A"/>
    <w:rsid w:val="00D555CA"/>
    <w:rsid w:val="00D56C9E"/>
    <w:rsid w:val="00D610BC"/>
    <w:rsid w:val="00D613D3"/>
    <w:rsid w:val="00D616A8"/>
    <w:rsid w:val="00D64F3C"/>
    <w:rsid w:val="00D65D29"/>
    <w:rsid w:val="00D75352"/>
    <w:rsid w:val="00D768A1"/>
    <w:rsid w:val="00D777BB"/>
    <w:rsid w:val="00D77830"/>
    <w:rsid w:val="00D816CF"/>
    <w:rsid w:val="00D8257F"/>
    <w:rsid w:val="00D82E9E"/>
    <w:rsid w:val="00D837B3"/>
    <w:rsid w:val="00D84FD0"/>
    <w:rsid w:val="00D85D69"/>
    <w:rsid w:val="00D85F2A"/>
    <w:rsid w:val="00D906EA"/>
    <w:rsid w:val="00D90CC3"/>
    <w:rsid w:val="00D90F51"/>
    <w:rsid w:val="00D91284"/>
    <w:rsid w:val="00DA12C8"/>
    <w:rsid w:val="00DA24F9"/>
    <w:rsid w:val="00DA3EC4"/>
    <w:rsid w:val="00DA43EB"/>
    <w:rsid w:val="00DA4EA1"/>
    <w:rsid w:val="00DA5348"/>
    <w:rsid w:val="00DA65EF"/>
    <w:rsid w:val="00DA7B85"/>
    <w:rsid w:val="00DB1845"/>
    <w:rsid w:val="00DB2532"/>
    <w:rsid w:val="00DB3CF2"/>
    <w:rsid w:val="00DB6141"/>
    <w:rsid w:val="00DB73BA"/>
    <w:rsid w:val="00DC00ED"/>
    <w:rsid w:val="00DC7EDD"/>
    <w:rsid w:val="00DD0168"/>
    <w:rsid w:val="00DD1C46"/>
    <w:rsid w:val="00DD5EA1"/>
    <w:rsid w:val="00DD7F1C"/>
    <w:rsid w:val="00DE001E"/>
    <w:rsid w:val="00DE31CE"/>
    <w:rsid w:val="00DE3D7E"/>
    <w:rsid w:val="00DE7C1E"/>
    <w:rsid w:val="00DE7D1E"/>
    <w:rsid w:val="00DF05FC"/>
    <w:rsid w:val="00DF0E64"/>
    <w:rsid w:val="00DF2660"/>
    <w:rsid w:val="00DF2DA2"/>
    <w:rsid w:val="00DF3F82"/>
    <w:rsid w:val="00DF4437"/>
    <w:rsid w:val="00DF758B"/>
    <w:rsid w:val="00E006CC"/>
    <w:rsid w:val="00E01143"/>
    <w:rsid w:val="00E01690"/>
    <w:rsid w:val="00E06A27"/>
    <w:rsid w:val="00E11583"/>
    <w:rsid w:val="00E11C34"/>
    <w:rsid w:val="00E12621"/>
    <w:rsid w:val="00E129A1"/>
    <w:rsid w:val="00E20603"/>
    <w:rsid w:val="00E21D3D"/>
    <w:rsid w:val="00E23A3E"/>
    <w:rsid w:val="00E24733"/>
    <w:rsid w:val="00E30B21"/>
    <w:rsid w:val="00E32885"/>
    <w:rsid w:val="00E335F2"/>
    <w:rsid w:val="00E34BAD"/>
    <w:rsid w:val="00E35219"/>
    <w:rsid w:val="00E3552F"/>
    <w:rsid w:val="00E3751F"/>
    <w:rsid w:val="00E37964"/>
    <w:rsid w:val="00E40020"/>
    <w:rsid w:val="00E401B5"/>
    <w:rsid w:val="00E4319A"/>
    <w:rsid w:val="00E44C32"/>
    <w:rsid w:val="00E54130"/>
    <w:rsid w:val="00E5663F"/>
    <w:rsid w:val="00E57806"/>
    <w:rsid w:val="00E57D45"/>
    <w:rsid w:val="00E61991"/>
    <w:rsid w:val="00E641B4"/>
    <w:rsid w:val="00E645D0"/>
    <w:rsid w:val="00E65AC2"/>
    <w:rsid w:val="00E72A58"/>
    <w:rsid w:val="00E730EA"/>
    <w:rsid w:val="00E77563"/>
    <w:rsid w:val="00E821E3"/>
    <w:rsid w:val="00E83F42"/>
    <w:rsid w:val="00E91E85"/>
    <w:rsid w:val="00E94608"/>
    <w:rsid w:val="00E96A1A"/>
    <w:rsid w:val="00EA050C"/>
    <w:rsid w:val="00EA0554"/>
    <w:rsid w:val="00EA06E4"/>
    <w:rsid w:val="00EA0F6E"/>
    <w:rsid w:val="00EA3628"/>
    <w:rsid w:val="00EB0205"/>
    <w:rsid w:val="00EB7DF0"/>
    <w:rsid w:val="00EC0626"/>
    <w:rsid w:val="00EC20BF"/>
    <w:rsid w:val="00EC2D24"/>
    <w:rsid w:val="00EC3087"/>
    <w:rsid w:val="00EC4DAB"/>
    <w:rsid w:val="00EC558F"/>
    <w:rsid w:val="00EC5B0D"/>
    <w:rsid w:val="00EC637E"/>
    <w:rsid w:val="00EC79AD"/>
    <w:rsid w:val="00ED21F8"/>
    <w:rsid w:val="00ED2839"/>
    <w:rsid w:val="00ED36FA"/>
    <w:rsid w:val="00ED6C00"/>
    <w:rsid w:val="00EE13EA"/>
    <w:rsid w:val="00EE6BB6"/>
    <w:rsid w:val="00EF3B5F"/>
    <w:rsid w:val="00EF55F8"/>
    <w:rsid w:val="00F0017C"/>
    <w:rsid w:val="00F01DF9"/>
    <w:rsid w:val="00F022C0"/>
    <w:rsid w:val="00F04655"/>
    <w:rsid w:val="00F04E2F"/>
    <w:rsid w:val="00F10987"/>
    <w:rsid w:val="00F130E0"/>
    <w:rsid w:val="00F141BC"/>
    <w:rsid w:val="00F14445"/>
    <w:rsid w:val="00F1597F"/>
    <w:rsid w:val="00F22402"/>
    <w:rsid w:val="00F26262"/>
    <w:rsid w:val="00F26618"/>
    <w:rsid w:val="00F2790B"/>
    <w:rsid w:val="00F302C3"/>
    <w:rsid w:val="00F36BE7"/>
    <w:rsid w:val="00F40213"/>
    <w:rsid w:val="00F40B98"/>
    <w:rsid w:val="00F413FE"/>
    <w:rsid w:val="00F4264E"/>
    <w:rsid w:val="00F457AE"/>
    <w:rsid w:val="00F50467"/>
    <w:rsid w:val="00F51802"/>
    <w:rsid w:val="00F53A44"/>
    <w:rsid w:val="00F54EED"/>
    <w:rsid w:val="00F55D5D"/>
    <w:rsid w:val="00F56275"/>
    <w:rsid w:val="00F624C8"/>
    <w:rsid w:val="00F64035"/>
    <w:rsid w:val="00F64687"/>
    <w:rsid w:val="00F67276"/>
    <w:rsid w:val="00F70680"/>
    <w:rsid w:val="00F718F5"/>
    <w:rsid w:val="00F728C2"/>
    <w:rsid w:val="00F72E26"/>
    <w:rsid w:val="00F740F1"/>
    <w:rsid w:val="00F756AF"/>
    <w:rsid w:val="00F75A31"/>
    <w:rsid w:val="00F80F73"/>
    <w:rsid w:val="00F83726"/>
    <w:rsid w:val="00F839A6"/>
    <w:rsid w:val="00F8552A"/>
    <w:rsid w:val="00F856D3"/>
    <w:rsid w:val="00F85B3E"/>
    <w:rsid w:val="00F878CB"/>
    <w:rsid w:val="00F953AE"/>
    <w:rsid w:val="00F954A0"/>
    <w:rsid w:val="00F968DD"/>
    <w:rsid w:val="00F96ADF"/>
    <w:rsid w:val="00FA1DD7"/>
    <w:rsid w:val="00FA5265"/>
    <w:rsid w:val="00FA54F6"/>
    <w:rsid w:val="00FA7D4C"/>
    <w:rsid w:val="00FB1CAC"/>
    <w:rsid w:val="00FB1E72"/>
    <w:rsid w:val="00FB272C"/>
    <w:rsid w:val="00FB27C2"/>
    <w:rsid w:val="00FB35A3"/>
    <w:rsid w:val="00FB4454"/>
    <w:rsid w:val="00FB5C48"/>
    <w:rsid w:val="00FC55A9"/>
    <w:rsid w:val="00FD4033"/>
    <w:rsid w:val="00FD416A"/>
    <w:rsid w:val="00FD73A2"/>
    <w:rsid w:val="00FD73D1"/>
    <w:rsid w:val="00FE0C7B"/>
    <w:rsid w:val="00FE2700"/>
    <w:rsid w:val="00FE5109"/>
    <w:rsid w:val="00FE65A6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04FE"/>
  <w15:chartTrackingRefBased/>
  <w15:docId w15:val="{87454F79-9A80-4D16-8191-6BAB2DFA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12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8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8AD"/>
    <w:pPr>
      <w:keepNext/>
      <w:numPr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73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238A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B238AD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2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C72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0D"/>
  </w:style>
  <w:style w:type="paragraph" w:styleId="Pidipagina">
    <w:name w:val="footer"/>
    <w:basedOn w:val="Normale"/>
    <w:link w:val="PidipaginaCarattere"/>
    <w:uiPriority w:val="99"/>
    <w:unhideWhenUsed/>
    <w:rsid w:val="006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0D"/>
  </w:style>
  <w:style w:type="paragraph" w:styleId="NormaleWeb">
    <w:name w:val="Normal (Web)"/>
    <w:basedOn w:val="Normale"/>
    <w:unhideWhenUsed/>
    <w:rsid w:val="00B2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238AD"/>
    <w:rPr>
      <w:color w:val="0000FF"/>
      <w:u w:val="single"/>
    </w:rPr>
  </w:style>
  <w:style w:type="character" w:styleId="Enfasigrassetto">
    <w:name w:val="Strong"/>
    <w:uiPriority w:val="22"/>
    <w:qFormat/>
    <w:rsid w:val="00B238AD"/>
    <w:rPr>
      <w:b/>
      <w:bCs/>
    </w:rPr>
  </w:style>
  <w:style w:type="paragraph" w:styleId="Paragrafoelenco">
    <w:name w:val="List Paragraph"/>
    <w:basedOn w:val="Normale"/>
    <w:uiPriority w:val="34"/>
    <w:qFormat/>
    <w:rsid w:val="00B238A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B238A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B238AD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B238AD"/>
    <w:rPr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38AD"/>
    <w:rPr>
      <w:b/>
      <w:bCs/>
    </w:rPr>
  </w:style>
  <w:style w:type="character" w:customStyle="1" w:styleId="testoblu1">
    <w:name w:val="testoblu1"/>
    <w:rsid w:val="00B238AD"/>
    <w:rPr>
      <w:rFonts w:ascii="Verdana" w:hAnsi="Verdana" w:hint="default"/>
      <w:b w:val="0"/>
      <w:bCs w:val="0"/>
      <w:i w:val="0"/>
      <w:iCs w:val="0"/>
      <w:color w:val="000066"/>
      <w:sz w:val="18"/>
      <w:szCs w:val="18"/>
      <w:shd w:val="clear" w:color="auto" w:fill="auto"/>
    </w:rPr>
  </w:style>
  <w:style w:type="paragraph" w:styleId="Testonotadichiusura">
    <w:name w:val="endnote text"/>
    <w:basedOn w:val="Normale"/>
    <w:link w:val="TestonotadichiusuraCarattere"/>
    <w:rsid w:val="00B238A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38AD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nhideWhenUsed/>
    <w:rsid w:val="00B238A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38A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B238AD"/>
    <w:rPr>
      <w:vertAlign w:val="superscript"/>
    </w:rPr>
  </w:style>
  <w:style w:type="paragraph" w:customStyle="1" w:styleId="CorpoTestoUnipd">
    <w:name w:val="Corpo Testo Unipd"/>
    <w:basedOn w:val="Normale"/>
    <w:autoRedefine/>
    <w:rsid w:val="00B238AD"/>
    <w:pPr>
      <w:spacing w:before="240" w:after="0" w:line="240" w:lineRule="auto"/>
      <w:ind w:firstLine="644"/>
      <w:jc w:val="both"/>
    </w:pPr>
    <w:rPr>
      <w:rFonts w:ascii="Arial" w:eastAsia="Times New Roman" w:hAnsi="Arial" w:cs="Arial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238AD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238AD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238AD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B238AD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B238AD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B238AD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B238AD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B238AD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B238AD"/>
    <w:pPr>
      <w:spacing w:after="0"/>
      <w:ind w:left="1760"/>
    </w:pPr>
    <w:rPr>
      <w:sz w:val="18"/>
      <w:szCs w:val="18"/>
    </w:rPr>
  </w:style>
  <w:style w:type="paragraph" w:styleId="Testodelblocco">
    <w:name w:val="Block Text"/>
    <w:basedOn w:val="Normale"/>
    <w:rsid w:val="00B238AD"/>
    <w:pPr>
      <w:spacing w:after="0" w:line="240" w:lineRule="auto"/>
      <w:ind w:left="851" w:right="85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9E73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ParagraphStyle">
    <w:name w:val="NormalParagraphStyle"/>
    <w:basedOn w:val="Normale"/>
    <w:rsid w:val="009E73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3345A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oloCarattere">
    <w:name w:val="Titolo Carattere"/>
    <w:link w:val="Titolo"/>
    <w:rsid w:val="003345A7"/>
    <w:rPr>
      <w:rFonts w:ascii="Times New Roman" w:eastAsia="Times New Roman" w:hAnsi="Times New Roman"/>
      <w:sz w:val="24"/>
    </w:rPr>
  </w:style>
  <w:style w:type="paragraph" w:customStyle="1" w:styleId="Corpodeltesto">
    <w:name w:val="Corpo del testo"/>
    <w:basedOn w:val="Normale"/>
    <w:link w:val="CorpodeltestoCarattere"/>
    <w:rsid w:val="003345A7"/>
    <w:pPr>
      <w:widowControl w:val="0"/>
      <w:tabs>
        <w:tab w:val="left" w:pos="0"/>
        <w:tab w:val="left" w:pos="708"/>
        <w:tab w:val="left" w:pos="1134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312" w:lineRule="auto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3345A7"/>
    <w:rPr>
      <w:rFonts w:ascii="Times New Roman" w:eastAsia="Times New Roman" w:hAnsi="Times New Roman"/>
      <w:snapToGrid w:val="0"/>
      <w:sz w:val="22"/>
    </w:rPr>
  </w:style>
  <w:style w:type="paragraph" w:styleId="PreformattatoHTML">
    <w:name w:val="HTML Preformatted"/>
    <w:basedOn w:val="Normale"/>
    <w:link w:val="PreformattatoHTMLCarattere"/>
    <w:uiPriority w:val="99"/>
    <w:rsid w:val="00906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7476D3"/>
    <w:rPr>
      <w:rFonts w:ascii="Courier New" w:eastAsia="Times New Roman" w:hAnsi="Courier New" w:cs="Courier New"/>
      <w:color w:val="000000"/>
    </w:rPr>
  </w:style>
  <w:style w:type="table" w:styleId="Grigliatabella">
    <w:name w:val="Table Grid"/>
    <w:basedOn w:val="Tabellanormale"/>
    <w:rsid w:val="009F10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83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gi">
    <w:name w:val="gi"/>
    <w:basedOn w:val="Carpredefinitoparagrafo"/>
    <w:rsid w:val="00DB73BA"/>
  </w:style>
  <w:style w:type="paragraph" w:customStyle="1" w:styleId="UnipdDecreta">
    <w:name w:val="Unipd Decreta"/>
    <w:basedOn w:val="Normale"/>
    <w:rsid w:val="00FA7D4C"/>
    <w:pPr>
      <w:spacing w:after="0" w:line="240" w:lineRule="auto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FA7D4C"/>
    <w:pPr>
      <w:spacing w:line="264" w:lineRule="auto"/>
      <w:ind w:hanging="142"/>
      <w:jc w:val="both"/>
    </w:pPr>
    <w:rPr>
      <w:rFonts w:cs="Times New Roman"/>
      <w:b w:val="0"/>
      <w:bCs/>
      <w:sz w:val="20"/>
      <w:szCs w:val="20"/>
    </w:rPr>
  </w:style>
  <w:style w:type="character" w:customStyle="1" w:styleId="eudoraheader">
    <w:name w:val="eudoraheader"/>
    <w:rsid w:val="00D84FD0"/>
  </w:style>
  <w:style w:type="numbering" w:customStyle="1" w:styleId="Nessunelenco1">
    <w:name w:val="Nessun elenco1"/>
    <w:next w:val="Nessunelenco"/>
    <w:uiPriority w:val="99"/>
    <w:semiHidden/>
    <w:unhideWhenUsed/>
    <w:rsid w:val="002E3638"/>
  </w:style>
  <w:style w:type="character" w:customStyle="1" w:styleId="hps">
    <w:name w:val="hps"/>
    <w:rsid w:val="008E655B"/>
  </w:style>
  <w:style w:type="character" w:customStyle="1" w:styleId="field-content">
    <w:name w:val="field-content"/>
    <w:basedOn w:val="Carpredefinitoparagrafo"/>
    <w:rsid w:val="002C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56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ffan\Desktop\MODULO%20DI%20RICHIESTA%20EMISSIONE%20ORDINE%20DI%20ACQUISTO_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34BE-73AD-438F-8355-1757AC0E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RICHIESTA EMISSIONE ORDINE DI ACQUISTO_2025.dotx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3114</CharactersWithSpaces>
  <SharedDoc>false</SharedDoc>
  <HLinks>
    <vt:vector size="6" baseType="variant"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mailto:dip.fisppa@unipd.it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Toffan</dc:creator>
  <cp:keywords/>
  <cp:lastModifiedBy>Toffan</cp:lastModifiedBy>
  <cp:revision>1</cp:revision>
  <cp:lastPrinted>2018-12-14T12:04:00Z</cp:lastPrinted>
  <dcterms:created xsi:type="dcterms:W3CDTF">2025-06-30T14:27:00Z</dcterms:created>
  <dcterms:modified xsi:type="dcterms:W3CDTF">2025-06-30T14:27:00Z</dcterms:modified>
</cp:coreProperties>
</file>